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1848" w14:textId="77777777" w:rsidR="0015549D" w:rsidRDefault="00B664B2" w:rsidP="00337432">
      <w:pPr>
        <w:tabs>
          <w:tab w:val="left" w:pos="8055"/>
          <w:tab w:val="left" w:pos="808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t xml:space="preserve"> </w:t>
      </w:r>
    </w:p>
    <w:p w14:paraId="62CA4A29" w14:textId="77777777" w:rsidR="00EB2C4A" w:rsidRDefault="00EC53A8" w:rsidP="00B37DEE">
      <w:pPr>
        <w:spacing w:after="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This is my Trusted Transfer of Care Document</w:t>
      </w:r>
    </w:p>
    <w:p w14:paraId="058BF618" w14:textId="77777777" w:rsidR="009D406A" w:rsidRDefault="009D406A" w:rsidP="00EB2C4A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56C991C" w14:textId="63329F26" w:rsidR="00EB2C4A" w:rsidRDefault="00EB2C4A" w:rsidP="00EB2C4A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EB2C4A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52C9AFB" wp14:editId="4B4278C2">
                <wp:simplePos x="0" y="0"/>
                <wp:positionH relativeFrom="column">
                  <wp:posOffset>4544060</wp:posOffset>
                </wp:positionH>
                <wp:positionV relativeFrom="paragraph">
                  <wp:posOffset>228600</wp:posOffset>
                </wp:positionV>
                <wp:extent cx="1581150" cy="1524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0FF4B" w14:textId="77777777" w:rsidR="00EB2C4A" w:rsidRDefault="00EB2C4A"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2CFC032E" wp14:editId="5B12D15A">
                                  <wp:extent cx="1343025" cy="13430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ospital_font_awesome.svg[1]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02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C9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8pt;margin-top:18pt;width:124.5pt;height:120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" stroked="f">
                <v:textbox>
                  <w:txbxContent>
                    <w:p w14:paraId="6480FF4B" w14:textId="77777777" w:rsidR="00EB2C4A" w:rsidRDefault="00EB2C4A"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2CFC032E" wp14:editId="5B12D15A">
                            <wp:extent cx="1343025" cy="13430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ospital_font_awesome.svg[1]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025" cy="1343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32"/>
          <w:szCs w:val="32"/>
        </w:rPr>
        <w:t>My name is:</w:t>
      </w:r>
      <w:r w:rsidR="00505EB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32"/>
            <w:szCs w:val="32"/>
          </w:rPr>
          <w:id w:val="794333387"/>
          <w:placeholder>
            <w:docPart w:val="608D06795A9B4798A2CE58DB6833DAED"/>
          </w:placeholder>
        </w:sdtPr>
        <w:sdtEndPr/>
        <w:sdtContent>
          <w:r w:rsidR="00864852">
            <w:rPr>
              <w:rFonts w:ascii="Arial" w:hAnsi="Arial" w:cs="Arial"/>
              <w:b/>
              <w:color w:val="000000" w:themeColor="text1"/>
              <w:sz w:val="32"/>
              <w:szCs w:val="32"/>
            </w:rPr>
            <w:t xml:space="preserve">Betty </w:t>
          </w:r>
          <w:proofErr w:type="spellStart"/>
          <w:r w:rsidR="00864852">
            <w:rPr>
              <w:rFonts w:ascii="Arial" w:hAnsi="Arial" w:cs="Arial"/>
              <w:b/>
              <w:color w:val="000000" w:themeColor="text1"/>
              <w:sz w:val="32"/>
              <w:szCs w:val="32"/>
            </w:rPr>
            <w:t>Boop</w:t>
          </w:r>
          <w:proofErr w:type="spellEnd"/>
        </w:sdtContent>
      </w:sdt>
    </w:p>
    <w:p w14:paraId="123AAF53" w14:textId="77777777" w:rsidR="00EB2C4A" w:rsidRDefault="00EB2C4A" w:rsidP="00EB2C4A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064C90F" w14:textId="77777777" w:rsidR="00EB2C4A" w:rsidRDefault="00EB2C4A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If I have to go to hospital this </w:t>
      </w:r>
      <w:r w:rsidR="00EC53A8">
        <w:rPr>
          <w:rFonts w:ascii="Arial" w:hAnsi="Arial" w:cs="Arial"/>
          <w:color w:val="000000" w:themeColor="text1"/>
          <w:sz w:val="24"/>
          <w:szCs w:val="24"/>
        </w:rPr>
        <w:t>document</w:t>
      </w:r>
      <w:r w:rsidR="006A0C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needs to go with me, it gives </w:t>
      </w:r>
      <w:r w:rsidR="005856E9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>
        <w:rPr>
          <w:rFonts w:ascii="Arial" w:hAnsi="Arial" w:cs="Arial"/>
          <w:color w:val="000000" w:themeColor="text1"/>
          <w:sz w:val="24"/>
          <w:szCs w:val="24"/>
        </w:rPr>
        <w:t>hospital staff</w:t>
      </w:r>
      <w:r w:rsidR="00883770">
        <w:rPr>
          <w:rFonts w:ascii="Arial" w:hAnsi="Arial" w:cs="Arial"/>
          <w:color w:val="000000" w:themeColor="text1"/>
          <w:sz w:val="24"/>
          <w:szCs w:val="24"/>
        </w:rPr>
        <w:t xml:space="preserve"> important information about me, when I am well.</w:t>
      </w:r>
    </w:p>
    <w:p w14:paraId="65823058" w14:textId="77777777" w:rsidR="007D3C36" w:rsidRDefault="007D3C36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4E858F63" w14:textId="46FAC613" w:rsidR="007D3C36" w:rsidRDefault="007D3C36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If my care provider calls to discuss my care the following password will confirm their identity:</w:t>
      </w:r>
      <w:r w:rsidRPr="007D3C3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32"/>
            <w:szCs w:val="32"/>
          </w:rPr>
          <w:id w:val="-253285154"/>
          <w:placeholder>
            <w:docPart w:val="0084F900A6784A3CBC716526DA8EDF9B"/>
          </w:placeholder>
        </w:sdtPr>
        <w:sdtEndPr/>
        <w:sdtContent>
          <w:sdt>
            <w:sdt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id w:val="871582070"/>
              <w:placeholder>
                <w:docPart w:val="9A4644964B024C76A31D1646274FA893"/>
              </w:placeholder>
            </w:sdtPr>
            <w:sdtContent>
              <w:r w:rsidR="00864852">
                <w:rPr>
                  <w:rFonts w:ascii="Arial" w:hAnsi="Arial" w:cs="Arial"/>
                  <w:b/>
                  <w:color w:val="FF0000"/>
                  <w:sz w:val="32"/>
                  <w:szCs w:val="32"/>
                </w:rPr>
                <w:t>Security 123</w:t>
              </w:r>
            </w:sdtContent>
          </w:sdt>
        </w:sdtContent>
      </w:sdt>
    </w:p>
    <w:p w14:paraId="74DAA69F" w14:textId="77777777" w:rsidR="00692692" w:rsidRDefault="00692692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33723EB" w14:textId="77777777" w:rsidR="00692692" w:rsidRDefault="00860F94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S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ituation, </w:t>
      </w: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ackground,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ssessment &amp; 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>esponse</w:t>
      </w:r>
      <w:r w:rsidR="001F0E1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257AA3">
        <w:rPr>
          <w:rFonts w:ascii="Arial" w:hAnsi="Arial" w:cs="Arial"/>
          <w:color w:val="000000" w:themeColor="text1"/>
          <w:sz w:val="24"/>
          <w:szCs w:val="24"/>
        </w:rPr>
        <w:t>SBAR)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tool explains</w:t>
      </w:r>
      <w:r w:rsidR="00692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0B07">
        <w:rPr>
          <w:rFonts w:ascii="Arial" w:hAnsi="Arial" w:cs="Arial"/>
          <w:color w:val="000000" w:themeColor="text1"/>
          <w:sz w:val="24"/>
          <w:szCs w:val="24"/>
        </w:rPr>
        <w:t xml:space="preserve">the reason </w:t>
      </w:r>
      <w:r w:rsidR="00EC53A8">
        <w:rPr>
          <w:rFonts w:ascii="Arial" w:hAnsi="Arial" w:cs="Arial"/>
          <w:color w:val="000000" w:themeColor="text1"/>
          <w:sz w:val="24"/>
          <w:szCs w:val="24"/>
        </w:rPr>
        <w:t>why I have been trans</w:t>
      </w:r>
      <w:r w:rsidR="00692692">
        <w:rPr>
          <w:rFonts w:ascii="Arial" w:hAnsi="Arial" w:cs="Arial"/>
          <w:color w:val="000000" w:themeColor="text1"/>
          <w:sz w:val="24"/>
          <w:szCs w:val="24"/>
        </w:rPr>
        <w:t>ferred to hospital</w:t>
      </w:r>
      <w:r w:rsidR="001C5ACE">
        <w:rPr>
          <w:rFonts w:ascii="Arial" w:hAnsi="Arial" w:cs="Arial"/>
          <w:color w:val="000000" w:themeColor="text1"/>
          <w:sz w:val="24"/>
          <w:szCs w:val="24"/>
        </w:rPr>
        <w:t>.</w:t>
      </w:r>
      <w:r w:rsidR="006926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698F1D" w14:textId="77777777" w:rsidR="00EB2C4A" w:rsidRDefault="00EB2C4A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DA433D6" w14:textId="77777777" w:rsidR="00B34416" w:rsidRPr="001C5ACE" w:rsidRDefault="00EC53A8" w:rsidP="00EB2C4A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Attached to my Document</w:t>
      </w:r>
      <w:r w:rsidR="00B34416" w:rsidRPr="001C5A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C5ACE" w:rsidRPr="001C5ACE">
        <w:rPr>
          <w:rFonts w:ascii="Arial" w:hAnsi="Arial" w:cs="Arial"/>
          <w:b/>
          <w:color w:val="000000" w:themeColor="text1"/>
          <w:sz w:val="24"/>
          <w:szCs w:val="24"/>
        </w:rPr>
        <w:t>are</w:t>
      </w:r>
      <w:r w:rsidR="00B34416" w:rsidRPr="001C5AC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4F6583AA" w14:textId="77777777" w:rsidR="00EB2C4A" w:rsidRDefault="00EB2C4A" w:rsidP="00EB2C4A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9394E4C" w14:textId="3F5C0D77" w:rsidR="00B61B67" w:rsidRDefault="00B34416" w:rsidP="00EB2C4A">
      <w:pPr>
        <w:spacing w:after="0"/>
        <w:rPr>
          <w:rFonts w:ascii="Arial" w:hAnsi="Arial" w:cs="Arial"/>
          <w:color w:val="000000" w:themeColor="text1"/>
        </w:rPr>
      </w:pPr>
      <w:bookmarkStart w:id="0" w:name="_Hlk175133261"/>
      <w:r w:rsidRPr="001C5ACE">
        <w:rPr>
          <w:rFonts w:ascii="Arial" w:hAnsi="Arial" w:cs="Arial"/>
          <w:color w:val="000000" w:themeColor="text1"/>
        </w:rPr>
        <w:t>Original</w:t>
      </w:r>
      <w:r w:rsidR="00116EF7">
        <w:rPr>
          <w:rFonts w:ascii="Arial" w:hAnsi="Arial" w:cs="Arial"/>
          <w:color w:val="000000" w:themeColor="text1"/>
        </w:rPr>
        <w:t xml:space="preserve"> - </w:t>
      </w:r>
      <w:r w:rsidRPr="001C5ACE">
        <w:rPr>
          <w:rFonts w:ascii="Arial" w:hAnsi="Arial" w:cs="Arial"/>
          <w:color w:val="000000" w:themeColor="text1"/>
        </w:rPr>
        <w:t>D</w:t>
      </w:r>
      <w:r w:rsidR="001C5ACE" w:rsidRPr="001C5ACE">
        <w:rPr>
          <w:rFonts w:ascii="Arial" w:hAnsi="Arial" w:cs="Arial"/>
          <w:color w:val="000000" w:themeColor="text1"/>
        </w:rPr>
        <w:t xml:space="preserve">o </w:t>
      </w:r>
      <w:r w:rsidRPr="001C5ACE">
        <w:rPr>
          <w:rFonts w:ascii="Arial" w:hAnsi="Arial" w:cs="Arial"/>
          <w:color w:val="000000" w:themeColor="text1"/>
        </w:rPr>
        <w:t>N</w:t>
      </w:r>
      <w:r w:rsidR="001C5ACE" w:rsidRPr="001C5ACE">
        <w:rPr>
          <w:rFonts w:ascii="Arial" w:hAnsi="Arial" w:cs="Arial"/>
          <w:color w:val="000000" w:themeColor="text1"/>
        </w:rPr>
        <w:t xml:space="preserve">ot </w:t>
      </w:r>
      <w:r w:rsidRPr="001C5ACE">
        <w:rPr>
          <w:rFonts w:ascii="Arial" w:hAnsi="Arial" w:cs="Arial"/>
          <w:color w:val="000000" w:themeColor="text1"/>
        </w:rPr>
        <w:t>A</w:t>
      </w:r>
      <w:r w:rsidR="001C5ACE" w:rsidRPr="001C5ACE">
        <w:rPr>
          <w:rFonts w:ascii="Arial" w:hAnsi="Arial" w:cs="Arial"/>
          <w:color w:val="000000" w:themeColor="text1"/>
        </w:rPr>
        <w:t xml:space="preserve">ttempt </w:t>
      </w:r>
      <w:r w:rsidRPr="001C5ACE">
        <w:rPr>
          <w:rFonts w:ascii="Arial" w:hAnsi="Arial" w:cs="Arial"/>
          <w:color w:val="000000" w:themeColor="text1"/>
        </w:rPr>
        <w:t>CPR</w:t>
      </w:r>
      <w:r w:rsidR="00883770" w:rsidRPr="001C5ACE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18519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4852">
            <w:rPr>
              <w:rFonts w:ascii="MS Gothic" w:eastAsia="MS Gothic" w:hAnsi="MS Gothic" w:cs="Arial" w:hint="eastAsia"/>
              <w:color w:val="000000" w:themeColor="text1"/>
            </w:rPr>
            <w:t>☒</w:t>
          </w:r>
        </w:sdtContent>
      </w:sdt>
      <w:r w:rsidR="00384053" w:rsidRPr="001C5ACE">
        <w:rPr>
          <w:rFonts w:ascii="Arial" w:hAnsi="Arial" w:cs="Arial"/>
          <w:color w:val="000000" w:themeColor="text1"/>
        </w:rPr>
        <w:t xml:space="preserve"> </w:t>
      </w:r>
    </w:p>
    <w:bookmarkEnd w:id="0"/>
    <w:p w14:paraId="0478F265" w14:textId="0E06E0DB" w:rsidR="001C5ACE" w:rsidRPr="001C5ACE" w:rsidRDefault="00B61B67" w:rsidP="00EB2C4A">
      <w:pPr>
        <w:spacing w:after="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ReSPECT</w:t>
      </w:r>
      <w:proofErr w:type="spellEnd"/>
      <w:r>
        <w:rPr>
          <w:rFonts w:ascii="Arial" w:hAnsi="Arial" w:cs="Arial"/>
          <w:color w:val="000000" w:themeColor="text1"/>
        </w:rPr>
        <w:t xml:space="preserve"> Form</w:t>
      </w:r>
      <w:r w:rsidR="00384053" w:rsidRPr="001C5ACE">
        <w:rPr>
          <w:rFonts w:ascii="Arial" w:hAnsi="Arial" w:cs="Arial"/>
          <w:color w:val="000000" w:themeColor="text1"/>
        </w:rPr>
        <w:t xml:space="preserve">   </w:t>
      </w:r>
      <w:sdt>
        <w:sdtPr>
          <w:rPr>
            <w:rFonts w:ascii="Arial" w:hAnsi="Arial" w:cs="Arial"/>
            <w:color w:val="000000" w:themeColor="text1"/>
          </w:rPr>
          <w:id w:val="-188439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Pr="001C5ACE">
        <w:rPr>
          <w:rFonts w:ascii="Arial" w:hAnsi="Arial" w:cs="Arial"/>
          <w:color w:val="000000" w:themeColor="text1"/>
        </w:rPr>
        <w:t xml:space="preserve"> </w:t>
      </w:r>
      <w:r w:rsidR="00384053" w:rsidRPr="001C5ACE">
        <w:rPr>
          <w:rFonts w:ascii="Arial" w:hAnsi="Arial" w:cs="Arial"/>
          <w:color w:val="000000" w:themeColor="text1"/>
        </w:rPr>
        <w:t xml:space="preserve"> </w:t>
      </w:r>
      <w:r w:rsidR="00883770" w:rsidRPr="001C5ACE">
        <w:rPr>
          <w:rFonts w:ascii="Arial" w:hAnsi="Arial" w:cs="Arial"/>
          <w:color w:val="000000" w:themeColor="text1"/>
        </w:rPr>
        <w:t xml:space="preserve">   </w:t>
      </w:r>
    </w:p>
    <w:p w14:paraId="2EF7B3CE" w14:textId="77777777" w:rsidR="001C5ACE" w:rsidRDefault="001C5ACE" w:rsidP="00EB2C4A">
      <w:pPr>
        <w:spacing w:after="0"/>
        <w:rPr>
          <w:rFonts w:ascii="Arial" w:hAnsi="Arial" w:cs="Arial"/>
          <w:color w:val="000000" w:themeColor="text1"/>
        </w:rPr>
      </w:pPr>
    </w:p>
    <w:p w14:paraId="6FB9B8A1" w14:textId="6BA6A55B" w:rsidR="000E0F2D" w:rsidRDefault="000E0F2D" w:rsidP="00EB2C4A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Advanced </w:t>
      </w:r>
      <w:r w:rsidR="009861E9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>are Plan</w:t>
      </w:r>
      <w:r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  <w:bdr w:val="single" w:sz="4" w:space="0" w:color="auto"/>
          </w:rPr>
          <w:id w:val="366810093"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bdr w:val="none" w:sz="0" w:space="0" w:color="auto"/>
          </w:rPr>
        </w:sdtEndPr>
        <w:sdtContent>
          <w:r w:rsidR="00864852">
            <w:rPr>
              <w:rFonts w:ascii="Arial" w:hAnsi="Arial" w:cs="Arial"/>
              <w:color w:val="000000" w:themeColor="text1"/>
              <w:bdr w:val="single" w:sz="4" w:space="0" w:color="auto"/>
            </w:rPr>
            <w:t>No</w:t>
          </w:r>
        </w:sdtContent>
      </w:sdt>
    </w:p>
    <w:p w14:paraId="42ECEDAD" w14:textId="77777777" w:rsidR="000E0F2D" w:rsidRPr="001C5ACE" w:rsidRDefault="000E0F2D" w:rsidP="00EB2C4A">
      <w:pPr>
        <w:spacing w:after="0"/>
        <w:rPr>
          <w:rFonts w:ascii="Arial" w:hAnsi="Arial" w:cs="Arial"/>
          <w:color w:val="000000" w:themeColor="text1"/>
        </w:rPr>
      </w:pPr>
    </w:p>
    <w:p w14:paraId="1666E2FD" w14:textId="77777777" w:rsidR="00B34416" w:rsidRPr="001C5ACE" w:rsidRDefault="00883770" w:rsidP="00EB2C4A">
      <w:pPr>
        <w:spacing w:after="0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 xml:space="preserve">Date last seen by </w:t>
      </w:r>
      <w:r w:rsidR="00944E86">
        <w:rPr>
          <w:rFonts w:ascii="Arial" w:hAnsi="Arial" w:cs="Arial"/>
          <w:color w:val="000000" w:themeColor="text1"/>
        </w:rPr>
        <w:t xml:space="preserve">a </w:t>
      </w:r>
      <w:r w:rsidRPr="001C5ACE">
        <w:rPr>
          <w:rFonts w:ascii="Arial" w:hAnsi="Arial" w:cs="Arial"/>
          <w:color w:val="000000" w:themeColor="text1"/>
        </w:rPr>
        <w:t>Health Professional</w:t>
      </w:r>
      <w:r w:rsidR="00407634">
        <w:rPr>
          <w:rFonts w:ascii="Arial" w:hAnsi="Arial" w:cs="Arial"/>
          <w:color w:val="000000" w:themeColor="text1"/>
        </w:rPr>
        <w:t xml:space="preserve">:  </w:t>
      </w:r>
      <w:r w:rsidRPr="001C5ACE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124072028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05EB7" w:rsidRPr="000E25A4">
            <w:rPr>
              <w:rStyle w:val="PlaceholderText"/>
              <w:bdr w:val="single" w:sz="4" w:space="0" w:color="auto"/>
            </w:rPr>
            <w:t>Click here to enter a date.</w:t>
          </w:r>
        </w:sdtContent>
      </w:sdt>
      <w:r w:rsidRPr="001C5ACE">
        <w:rPr>
          <w:rFonts w:ascii="Arial" w:hAnsi="Arial" w:cs="Arial"/>
          <w:color w:val="000000" w:themeColor="text1"/>
        </w:rPr>
        <w:t xml:space="preserve">                                                      </w:t>
      </w:r>
    </w:p>
    <w:p w14:paraId="041EAEEC" w14:textId="77777777" w:rsidR="00883770" w:rsidRPr="001C5ACE" w:rsidRDefault="00883770" w:rsidP="00EB2C4A">
      <w:pPr>
        <w:spacing w:after="0"/>
        <w:rPr>
          <w:rFonts w:ascii="Arial" w:hAnsi="Arial" w:cs="Arial"/>
          <w:color w:val="000000" w:themeColor="text1"/>
        </w:rPr>
      </w:pPr>
    </w:p>
    <w:p w14:paraId="28295141" w14:textId="1A2410C0" w:rsidR="00883770" w:rsidRPr="001C5ACE" w:rsidRDefault="001C5ACE" w:rsidP="0075517D">
      <w:pPr>
        <w:tabs>
          <w:tab w:val="left" w:pos="2835"/>
          <w:tab w:val="left" w:pos="3686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>Copy of Consent form</w:t>
      </w:r>
      <w:r w:rsidR="00505EB7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150338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EB7">
            <w:rPr>
              <w:rFonts w:ascii="MS Gothic" w:eastAsia="MS Gothic" w:hAnsi="MS Gothic" w:cs="Arial" w:hint="eastAsia"/>
              <w:color w:val="000000" w:themeColor="text1"/>
            </w:rPr>
            <w:t>☐</w:t>
          </w:r>
        </w:sdtContent>
      </w:sdt>
      <w:r w:rsidR="006C45D6">
        <w:rPr>
          <w:rFonts w:ascii="Arial" w:hAnsi="Arial" w:cs="Arial"/>
          <w:color w:val="000000" w:themeColor="text1"/>
        </w:rPr>
        <w:t xml:space="preserve">        </w:t>
      </w:r>
      <w:r w:rsidR="00754369" w:rsidRPr="001C5ACE">
        <w:rPr>
          <w:rFonts w:ascii="Arial" w:hAnsi="Arial" w:cs="Arial"/>
          <w:color w:val="000000" w:themeColor="text1"/>
        </w:rPr>
        <w:t xml:space="preserve">Advanced </w:t>
      </w:r>
      <w:r w:rsidR="00384053" w:rsidRPr="001C5ACE">
        <w:rPr>
          <w:rFonts w:ascii="Arial" w:hAnsi="Arial" w:cs="Arial"/>
          <w:color w:val="000000" w:themeColor="text1"/>
        </w:rPr>
        <w:t>Decis</w:t>
      </w:r>
      <w:r>
        <w:rPr>
          <w:rFonts w:ascii="Arial" w:hAnsi="Arial" w:cs="Arial"/>
          <w:color w:val="000000" w:themeColor="text1"/>
        </w:rPr>
        <w:t>ion to refuse treatment (</w:t>
      </w:r>
      <w:proofErr w:type="gramStart"/>
      <w:r>
        <w:rPr>
          <w:rFonts w:ascii="Arial" w:hAnsi="Arial" w:cs="Arial"/>
          <w:color w:val="000000" w:themeColor="text1"/>
        </w:rPr>
        <w:t>ADRT)</w:t>
      </w:r>
      <w:r w:rsidR="00086481">
        <w:rPr>
          <w:rFonts w:ascii="Arial" w:hAnsi="Arial" w:cs="Arial"/>
          <w:color w:val="000000" w:themeColor="text1"/>
        </w:rPr>
        <w:t xml:space="preserve">  </w:t>
      </w:r>
      <w:r w:rsidR="00086481" w:rsidRPr="00086481">
        <w:rPr>
          <w:rStyle w:val="HeaderChar"/>
        </w:rPr>
        <w:t xml:space="preserve"> </w:t>
      </w:r>
      <w:proofErr w:type="gramEnd"/>
      <w:sdt>
        <w:sdtPr>
          <w:rPr>
            <w:rStyle w:val="HeaderChar"/>
          </w:rPr>
          <w:tag w:val="YES/NO/N/A"/>
          <w:id w:val="-256673273"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rStyle w:val="DefaultParagraphFont"/>
            <w:rFonts w:ascii="Arial" w:hAnsi="Arial" w:cs="Arial"/>
            <w:color w:val="000000" w:themeColor="text1"/>
          </w:rPr>
        </w:sdtEndPr>
        <w:sdtContent>
          <w:r w:rsidR="00864852">
            <w:rPr>
              <w:rStyle w:val="HeaderChar"/>
            </w:rPr>
            <w:t>No</w:t>
          </w:r>
        </w:sdtContent>
      </w:sdt>
      <w:r w:rsidR="00F77E0A">
        <w:rPr>
          <w:rFonts w:ascii="Arial" w:hAnsi="Arial" w:cs="Arial"/>
          <w:color w:val="000000" w:themeColor="text1"/>
        </w:rPr>
        <w:tab/>
      </w:r>
    </w:p>
    <w:p w14:paraId="541EE2F5" w14:textId="397BEDE1" w:rsidR="00883770" w:rsidRPr="001C5ACE" w:rsidRDefault="00883770" w:rsidP="0075517D">
      <w:pPr>
        <w:tabs>
          <w:tab w:val="left" w:pos="2835"/>
          <w:tab w:val="left" w:pos="3686"/>
          <w:tab w:val="left" w:pos="396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>Body Map</w:t>
      </w:r>
      <w:r w:rsidR="00505EB7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2836970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4852">
            <w:rPr>
              <w:rFonts w:ascii="MS Gothic" w:eastAsia="MS Gothic" w:hAnsi="MS Gothic" w:cs="Arial" w:hint="eastAsia"/>
              <w:color w:val="000000" w:themeColor="text1"/>
            </w:rPr>
            <w:t>☒</w:t>
          </w:r>
        </w:sdtContent>
      </w:sdt>
      <w:r w:rsidR="006C45D6">
        <w:rPr>
          <w:rFonts w:ascii="Arial" w:hAnsi="Arial" w:cs="Arial"/>
          <w:color w:val="000000" w:themeColor="text1"/>
        </w:rPr>
        <w:t xml:space="preserve">        </w:t>
      </w:r>
      <w:r w:rsidR="00B664B2">
        <w:rPr>
          <w:rFonts w:ascii="Arial" w:hAnsi="Arial" w:cs="Arial"/>
          <w:color w:val="000000" w:themeColor="text1"/>
        </w:rPr>
        <w:t xml:space="preserve">Lasting </w:t>
      </w:r>
      <w:r w:rsidR="00754369" w:rsidRPr="001C5ACE">
        <w:rPr>
          <w:rFonts w:ascii="Arial" w:hAnsi="Arial" w:cs="Arial"/>
          <w:color w:val="000000" w:themeColor="text1"/>
        </w:rPr>
        <w:t>P</w:t>
      </w:r>
      <w:r w:rsidR="001C5ACE">
        <w:rPr>
          <w:rFonts w:ascii="Arial" w:hAnsi="Arial" w:cs="Arial"/>
          <w:color w:val="000000" w:themeColor="text1"/>
        </w:rPr>
        <w:t xml:space="preserve">ower of </w:t>
      </w:r>
      <w:r w:rsidR="00754369" w:rsidRPr="001C5ACE">
        <w:rPr>
          <w:rFonts w:ascii="Arial" w:hAnsi="Arial" w:cs="Arial"/>
          <w:color w:val="000000" w:themeColor="text1"/>
        </w:rPr>
        <w:t>A</w:t>
      </w:r>
      <w:r w:rsidR="001C5ACE">
        <w:rPr>
          <w:rFonts w:ascii="Arial" w:hAnsi="Arial" w:cs="Arial"/>
          <w:color w:val="000000" w:themeColor="text1"/>
        </w:rPr>
        <w:t>ttorney</w:t>
      </w:r>
      <w:r w:rsidR="00754369" w:rsidRPr="001C5ACE">
        <w:rPr>
          <w:rFonts w:ascii="Arial" w:hAnsi="Arial" w:cs="Arial"/>
          <w:color w:val="000000" w:themeColor="text1"/>
        </w:rPr>
        <w:t xml:space="preserve"> </w:t>
      </w:r>
      <w:r w:rsidR="00B664B2">
        <w:rPr>
          <w:rFonts w:ascii="Arial" w:hAnsi="Arial" w:cs="Arial"/>
          <w:color w:val="000000" w:themeColor="text1"/>
        </w:rPr>
        <w:t>(LPA</w:t>
      </w:r>
      <w:r w:rsidR="001C5ACE">
        <w:rPr>
          <w:rFonts w:ascii="Arial" w:hAnsi="Arial" w:cs="Arial"/>
          <w:color w:val="000000" w:themeColor="text1"/>
        </w:rPr>
        <w:t xml:space="preserve">) </w:t>
      </w:r>
      <w:r w:rsidR="00505EB7">
        <w:rPr>
          <w:rFonts w:ascii="Arial" w:hAnsi="Arial" w:cs="Arial"/>
          <w:color w:val="000000" w:themeColor="text1"/>
        </w:rPr>
        <w:t>Included</w:t>
      </w:r>
      <w:r w:rsidR="00F77E0A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  <w:bdr w:val="single" w:sz="4" w:space="0" w:color="auto"/>
          </w:rPr>
          <w:id w:val="-1667391241"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bdr w:val="none" w:sz="0" w:space="0" w:color="auto"/>
          </w:rPr>
        </w:sdtEndPr>
        <w:sdtContent>
          <w:r w:rsidR="00864852">
            <w:rPr>
              <w:rFonts w:ascii="Arial" w:hAnsi="Arial" w:cs="Arial"/>
              <w:color w:val="000000" w:themeColor="text1"/>
              <w:bdr w:val="single" w:sz="4" w:space="0" w:color="auto"/>
            </w:rPr>
            <w:t>No</w:t>
          </w:r>
        </w:sdtContent>
      </w:sdt>
      <w:r w:rsidR="00F77E0A">
        <w:rPr>
          <w:rFonts w:ascii="Arial" w:hAnsi="Arial" w:cs="Arial"/>
          <w:color w:val="000000" w:themeColor="text1"/>
        </w:rPr>
        <w:tab/>
      </w:r>
    </w:p>
    <w:p w14:paraId="3FF5C19F" w14:textId="77777777" w:rsidR="00883770" w:rsidRPr="001C5ACE" w:rsidRDefault="00883770" w:rsidP="0075517D">
      <w:pPr>
        <w:tabs>
          <w:tab w:val="left" w:pos="2835"/>
          <w:tab w:val="left" w:pos="396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 xml:space="preserve"> </w:t>
      </w:r>
    </w:p>
    <w:p w14:paraId="5211CAD3" w14:textId="55056207" w:rsidR="00B34416" w:rsidRPr="001C5ACE" w:rsidRDefault="00B34416" w:rsidP="0075517D">
      <w:pPr>
        <w:tabs>
          <w:tab w:val="left" w:pos="2835"/>
          <w:tab w:val="left" w:pos="3686"/>
          <w:tab w:val="left" w:pos="396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1C5ACE">
        <w:rPr>
          <w:rFonts w:ascii="Arial" w:hAnsi="Arial" w:cs="Arial"/>
          <w:color w:val="000000" w:themeColor="text1"/>
        </w:rPr>
        <w:t xml:space="preserve">Copy of </w:t>
      </w:r>
      <w:r w:rsidR="001C5ACE">
        <w:rPr>
          <w:rFonts w:ascii="Arial" w:hAnsi="Arial" w:cs="Arial"/>
          <w:color w:val="000000" w:themeColor="text1"/>
        </w:rPr>
        <w:t xml:space="preserve">current </w:t>
      </w:r>
      <w:r w:rsidR="00F77E0A">
        <w:rPr>
          <w:rFonts w:ascii="Arial" w:hAnsi="Arial" w:cs="Arial"/>
          <w:color w:val="000000" w:themeColor="text1"/>
        </w:rPr>
        <w:t>MAR Chart</w:t>
      </w:r>
      <w:r w:rsidR="00F77E0A">
        <w:rPr>
          <w:rFonts w:ascii="Arial" w:hAnsi="Arial" w:cs="Arial"/>
          <w:color w:val="000000" w:themeColor="text1"/>
        </w:rPr>
        <w:tab/>
      </w:r>
      <w:sdt>
        <w:sdtPr>
          <w:rPr>
            <w:rFonts w:ascii="Arial" w:hAnsi="Arial" w:cs="Arial"/>
            <w:color w:val="000000" w:themeColor="text1"/>
          </w:rPr>
          <w:id w:val="-13870990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4852">
            <w:rPr>
              <w:rFonts w:ascii="MS Gothic" w:eastAsia="MS Gothic" w:hAnsi="MS Gothic" w:cs="Arial" w:hint="eastAsia"/>
              <w:color w:val="000000" w:themeColor="text1"/>
            </w:rPr>
            <w:t>☒</w:t>
          </w:r>
        </w:sdtContent>
      </w:sdt>
      <w:r w:rsidR="006C45D6">
        <w:rPr>
          <w:rFonts w:ascii="Arial" w:hAnsi="Arial" w:cs="Arial"/>
          <w:color w:val="000000" w:themeColor="text1"/>
        </w:rPr>
        <w:t xml:space="preserve">        </w:t>
      </w:r>
      <w:r w:rsidR="00384053" w:rsidRPr="001C5ACE">
        <w:rPr>
          <w:rFonts w:ascii="Arial" w:hAnsi="Arial" w:cs="Arial"/>
          <w:color w:val="000000" w:themeColor="text1"/>
        </w:rPr>
        <w:t xml:space="preserve">Deprivation of </w:t>
      </w:r>
      <w:r w:rsidR="00AE7426">
        <w:rPr>
          <w:rFonts w:ascii="Arial" w:hAnsi="Arial" w:cs="Arial"/>
          <w:color w:val="000000" w:themeColor="text1"/>
        </w:rPr>
        <w:t xml:space="preserve">Liberty Safeguard </w:t>
      </w:r>
      <w:r w:rsidR="001C5ACE" w:rsidRPr="001C5ACE">
        <w:rPr>
          <w:rFonts w:ascii="Arial" w:hAnsi="Arial" w:cs="Arial"/>
          <w:color w:val="000000" w:themeColor="text1"/>
        </w:rPr>
        <w:t>(</w:t>
      </w:r>
      <w:proofErr w:type="spellStart"/>
      <w:r w:rsidR="001C5ACE">
        <w:rPr>
          <w:rFonts w:ascii="Arial" w:hAnsi="Arial" w:cs="Arial"/>
          <w:color w:val="000000" w:themeColor="text1"/>
        </w:rPr>
        <w:t>D</w:t>
      </w:r>
      <w:r w:rsidR="00AE7426">
        <w:rPr>
          <w:rFonts w:ascii="Arial" w:hAnsi="Arial" w:cs="Arial"/>
          <w:color w:val="000000" w:themeColor="text1"/>
        </w:rPr>
        <w:t>oLS</w:t>
      </w:r>
      <w:proofErr w:type="spellEnd"/>
      <w:r w:rsidR="001C5ACE" w:rsidRPr="001C5ACE">
        <w:rPr>
          <w:rFonts w:ascii="Arial" w:hAnsi="Arial" w:cs="Arial"/>
          <w:color w:val="000000" w:themeColor="text1"/>
        </w:rPr>
        <w:t xml:space="preserve">) in </w:t>
      </w:r>
      <w:r w:rsidR="00A629F5" w:rsidRPr="001C5ACE">
        <w:rPr>
          <w:rFonts w:ascii="Arial" w:hAnsi="Arial" w:cs="Arial"/>
          <w:color w:val="000000" w:themeColor="text1"/>
        </w:rPr>
        <w:t>place</w:t>
      </w:r>
      <w:r w:rsidR="00A629F5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  <w:bdr w:val="single" w:sz="4" w:space="0" w:color="auto"/>
          </w:rPr>
          <w:id w:val="-689842572"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EndPr>
          <w:rPr>
            <w:bdr w:val="none" w:sz="0" w:space="0" w:color="auto"/>
          </w:rPr>
        </w:sdtEndPr>
        <w:sdtContent>
          <w:r w:rsidR="00864852">
            <w:rPr>
              <w:rFonts w:ascii="Arial" w:hAnsi="Arial" w:cs="Arial"/>
              <w:color w:val="000000" w:themeColor="text1"/>
              <w:bdr w:val="single" w:sz="4" w:space="0" w:color="auto"/>
            </w:rPr>
            <w:t>No</w:t>
          </w:r>
        </w:sdtContent>
      </w:sdt>
      <w:r w:rsidR="00F77E0A">
        <w:rPr>
          <w:rFonts w:ascii="Arial" w:hAnsi="Arial" w:cs="Arial"/>
          <w:color w:val="000000" w:themeColor="text1"/>
        </w:rPr>
        <w:tab/>
      </w:r>
    </w:p>
    <w:p w14:paraId="0F9EE73C" w14:textId="3F41313D" w:rsidR="00A95B1F" w:rsidRDefault="00860F94" w:rsidP="00754369">
      <w:pPr>
        <w:tabs>
          <w:tab w:val="left" w:pos="3790"/>
        </w:tabs>
        <w:spacing w:after="0"/>
        <w:rPr>
          <w:rFonts w:ascii="Arial" w:hAnsi="Arial" w:cs="Arial"/>
          <w:color w:val="000000" w:themeColor="text1"/>
        </w:rPr>
      </w:pPr>
      <w:r w:rsidRPr="00EB2C4A">
        <w:rPr>
          <w:rFonts w:ascii="Arial" w:hAnsi="Arial" w:cs="Arial"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01F81C4" wp14:editId="63C22D7E">
                <wp:simplePos x="0" y="0"/>
                <wp:positionH relativeFrom="column">
                  <wp:posOffset>-71755</wp:posOffset>
                </wp:positionH>
                <wp:positionV relativeFrom="paragraph">
                  <wp:posOffset>520065</wp:posOffset>
                </wp:positionV>
                <wp:extent cx="6257925" cy="2084070"/>
                <wp:effectExtent l="0" t="0" r="2857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840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ED60E" w14:textId="77777777" w:rsidR="006A0CFC" w:rsidRDefault="007D3C36" w:rsidP="009861E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This document</w:t>
                            </w:r>
                            <w:r w:rsidR="00EB2C4A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belongs to me</w:t>
                            </w:r>
                            <w:r w:rsidR="006A0CFC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and should follow me throughout my hospital stay</w:t>
                            </w:r>
                            <w:r w:rsidR="00EB2C4A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66CC80" w14:textId="77777777" w:rsidR="00EB2C4A" w:rsidRDefault="00EB2C4A" w:rsidP="009861E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Please return it </w:t>
                            </w:r>
                            <w:r w:rsidR="00B34416"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with attached documents </w:t>
                            </w:r>
                            <w:r w:rsidRPr="006A0CFC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when I am discharged.</w:t>
                            </w:r>
                          </w:p>
                          <w:p w14:paraId="1FC01641" w14:textId="77777777" w:rsidR="00EF6FFE" w:rsidRPr="006A0CFC" w:rsidRDefault="00605233" w:rsidP="009861E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Clinical </w:t>
                            </w:r>
                            <w:r w:rsidR="00EF6FF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s</w:t>
                            </w:r>
                            <w:r w:rsidR="007D3C36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taff should refer to this document</w:t>
                            </w:r>
                            <w:r w:rsidR="00EF6FF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for important information about me.</w:t>
                            </w:r>
                            <w:r w:rsidR="00EF6FFE" w:rsidRPr="00EF6FF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81C4" id="_x0000_s1027" type="#_x0000_t202" style="position:absolute;margin-left:-5.65pt;margin-top:40.95pt;width:492.75pt;height:164.1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" fillcolor="red">
                <v:textbox>
                  <w:txbxContent>
                    <w:p w14:paraId="6EFED60E" w14:textId="77777777" w:rsidR="006A0CFC" w:rsidRDefault="007D3C36" w:rsidP="009861E9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This document</w:t>
                      </w:r>
                      <w:r w:rsidR="00EB2C4A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belongs to me</w:t>
                      </w:r>
                      <w:r w:rsidR="006A0CFC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and should follow me throughout my hospital stay</w:t>
                      </w:r>
                      <w:r w:rsidR="00EB2C4A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66CC80" w14:textId="77777777" w:rsidR="00EB2C4A" w:rsidRDefault="00EB2C4A" w:rsidP="009861E9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Please return it </w:t>
                      </w:r>
                      <w:r w:rsidR="00B34416"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with attached documents </w:t>
                      </w:r>
                      <w:r w:rsidRPr="006A0CFC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when I am discharged.</w:t>
                      </w:r>
                    </w:p>
                    <w:p w14:paraId="1FC01641" w14:textId="77777777" w:rsidR="00EF6FFE" w:rsidRPr="006A0CFC" w:rsidRDefault="00605233" w:rsidP="009861E9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Clinical </w:t>
                      </w:r>
                      <w:r w:rsidR="00EF6FFE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s</w:t>
                      </w:r>
                      <w:r w:rsidR="007D3C36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taff should refer to this document</w:t>
                      </w:r>
                      <w:r w:rsidR="00EF6FFE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for important information about me.</w:t>
                      </w:r>
                      <w:r w:rsidR="00EF6FFE" w:rsidRPr="00EF6FFE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36C0">
        <w:rPr>
          <w:rFonts w:ascii="Arial" w:hAnsi="Arial" w:cs="Arial"/>
          <w:color w:val="000000" w:themeColor="text1"/>
        </w:rPr>
        <w:t xml:space="preserve">Copy of Inter Health and Social Infection Control Transfer </w:t>
      </w:r>
      <w:r w:rsidR="00330E2A">
        <w:rPr>
          <w:rFonts w:ascii="Arial" w:hAnsi="Arial" w:cs="Arial"/>
          <w:color w:val="000000" w:themeColor="text1"/>
        </w:rPr>
        <w:t xml:space="preserve">Form </w:t>
      </w:r>
      <w:r w:rsidR="00330E2A">
        <w:rPr>
          <w:rFonts w:ascii="Segoe UI Symbol" w:hAnsi="Segoe UI Symbol" w:cs="Segoe UI Symbol"/>
          <w:color w:val="000000" w:themeColor="text1"/>
        </w:rPr>
        <w:t>☐</w:t>
      </w:r>
    </w:p>
    <w:p w14:paraId="15A17138" w14:textId="77777777" w:rsidR="007F0000" w:rsidRDefault="007F0000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6D813287" w14:textId="77777777" w:rsidR="007F0000" w:rsidRDefault="007F0000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7626"/>
        <w:gridCol w:w="1004"/>
        <w:gridCol w:w="1401"/>
      </w:tblGrid>
      <w:tr w:rsidR="00C55553" w:rsidRPr="000130D5" w14:paraId="46ED5442" w14:textId="77777777" w:rsidTr="00C55553">
        <w:trPr>
          <w:cantSplit/>
          <w:trHeight w:val="1380"/>
        </w:trPr>
        <w:tc>
          <w:tcPr>
            <w:tcW w:w="7626" w:type="dxa"/>
            <w:shd w:val="clear" w:color="auto" w:fill="548DD4" w:themeFill="text2" w:themeFillTint="99"/>
          </w:tcPr>
          <w:p w14:paraId="107C664C" w14:textId="77777777" w:rsidR="00C55553" w:rsidRPr="00860AF4" w:rsidRDefault="00C55553" w:rsidP="00FE52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</w:rPr>
              <w:br w:type="page"/>
            </w:r>
            <w:r w:rsidRPr="00860AF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Personal Belongings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transferred from Care Home</w:t>
            </w:r>
          </w:p>
        </w:tc>
        <w:tc>
          <w:tcPr>
            <w:tcW w:w="1004" w:type="dxa"/>
            <w:shd w:val="clear" w:color="auto" w:fill="548DD4" w:themeFill="text2" w:themeFillTint="99"/>
          </w:tcPr>
          <w:p w14:paraId="0F6D31D4" w14:textId="77777777" w:rsidR="00C55553" w:rsidRPr="00860AF4" w:rsidRDefault="00C55553" w:rsidP="004636C0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B1D38AD" w14:textId="77777777" w:rsidR="00C55553" w:rsidRPr="00860AF4" w:rsidRDefault="00C55553" w:rsidP="004636C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Tick all that apply</w:t>
            </w:r>
          </w:p>
        </w:tc>
        <w:tc>
          <w:tcPr>
            <w:tcW w:w="1401" w:type="dxa"/>
            <w:shd w:val="clear" w:color="auto" w:fill="548DD4" w:themeFill="text2" w:themeFillTint="99"/>
          </w:tcPr>
          <w:p w14:paraId="5B143A8F" w14:textId="77777777" w:rsidR="00C55553" w:rsidRDefault="00C55553" w:rsidP="004636C0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2176794" w14:textId="77777777" w:rsidR="00C55553" w:rsidRPr="00860AF4" w:rsidRDefault="00C55553" w:rsidP="004636C0">
            <w:pPr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If no- reason</w:t>
            </w:r>
          </w:p>
        </w:tc>
      </w:tr>
      <w:tr w:rsidR="00C55553" w:rsidRPr="000130D5" w14:paraId="3DB683CC" w14:textId="77777777" w:rsidTr="00C55553">
        <w:tc>
          <w:tcPr>
            <w:tcW w:w="7626" w:type="dxa"/>
          </w:tcPr>
          <w:p w14:paraId="19C64A5C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Change of clothes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75532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671F71DA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3C5FAE82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73FE13C8" w14:textId="77777777" w:rsidTr="00C55553">
        <w:tc>
          <w:tcPr>
            <w:tcW w:w="7626" w:type="dxa"/>
          </w:tcPr>
          <w:p w14:paraId="1DEB0965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Slippers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0678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5CD42AD3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527BD743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5E2DC97C" w14:textId="77777777" w:rsidTr="00C55553">
        <w:tc>
          <w:tcPr>
            <w:tcW w:w="7626" w:type="dxa"/>
          </w:tcPr>
          <w:p w14:paraId="7549D5D1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Toiletries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121288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2C9C9E00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0F662F35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685AEDD1" w14:textId="77777777" w:rsidTr="00C55553">
        <w:tc>
          <w:tcPr>
            <w:tcW w:w="7626" w:type="dxa"/>
          </w:tcPr>
          <w:p w14:paraId="1D9793F5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Glasses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76723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5B13E5C9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25632A4F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4ED4D731" w14:textId="77777777" w:rsidTr="00C55553">
        <w:tc>
          <w:tcPr>
            <w:tcW w:w="7626" w:type="dxa"/>
          </w:tcPr>
          <w:p w14:paraId="036251F5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Hearing aid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28242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6DEECE1C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7D660B85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5EEC5785" w14:textId="77777777" w:rsidTr="00C55553">
        <w:tc>
          <w:tcPr>
            <w:tcW w:w="7626" w:type="dxa"/>
          </w:tcPr>
          <w:p w14:paraId="56503F9A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Dentures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1795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5FA4D7C0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51F5D4AA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47858A3D" w14:textId="77777777" w:rsidTr="00C55553">
        <w:tc>
          <w:tcPr>
            <w:tcW w:w="7626" w:type="dxa"/>
          </w:tcPr>
          <w:p w14:paraId="2BE67A62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Personal items/Valuables</w:t>
            </w:r>
            <w:r>
              <w:rPr>
                <w:rFonts w:ascii="Arial" w:hAnsi="Arial" w:cs="Arial"/>
                <w:sz w:val="28"/>
                <w:szCs w:val="28"/>
              </w:rPr>
              <w:t xml:space="preserve"> (specify):</w:t>
            </w:r>
            <w:r>
              <w:t xml:space="preserve"> 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93770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43F1DF1D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31092963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6D6B0DEC" w14:textId="77777777" w:rsidTr="00C55553">
        <w:tc>
          <w:tcPr>
            <w:tcW w:w="7626" w:type="dxa"/>
          </w:tcPr>
          <w:p w14:paraId="691526BE" w14:textId="77777777" w:rsidR="00C55553" w:rsidRPr="00860F94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860F94">
              <w:rPr>
                <w:rFonts w:ascii="Arial" w:hAnsi="Arial" w:cs="Arial"/>
                <w:sz w:val="28"/>
                <w:szCs w:val="28"/>
              </w:rPr>
              <w:t>Mobility aids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-68073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6B7C2608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14CBE709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55553" w:rsidRPr="000130D5" w14:paraId="443C43A3" w14:textId="77777777" w:rsidTr="00C55553">
        <w:tc>
          <w:tcPr>
            <w:tcW w:w="7626" w:type="dxa"/>
          </w:tcPr>
          <w:p w14:paraId="3F0205C7" w14:textId="77777777" w:rsidR="00C55553" w:rsidRPr="00257AA3" w:rsidRDefault="00C55553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257AA3">
              <w:rPr>
                <w:rFonts w:ascii="Arial" w:hAnsi="Arial" w:cs="Arial"/>
                <w:sz w:val="28"/>
                <w:szCs w:val="28"/>
              </w:rPr>
              <w:t xml:space="preserve">Other </w:t>
            </w:r>
            <w:r>
              <w:rPr>
                <w:rFonts w:ascii="Arial" w:hAnsi="Arial" w:cs="Arial"/>
                <w:sz w:val="28"/>
                <w:szCs w:val="28"/>
              </w:rPr>
              <w:t xml:space="preserve">(specify):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2963159"/>
                <w:showingPlcHdr/>
              </w:sdtPr>
              <w:sdtEndPr/>
              <w:sdtContent>
                <w:r w:rsidRPr="00513B2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36"/>
              <w:szCs w:val="36"/>
            </w:rPr>
            <w:id w:val="139630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4" w:type="dxa"/>
              </w:tcPr>
              <w:p w14:paraId="4BA484A0" w14:textId="77777777" w:rsidR="00C55553" w:rsidRPr="007935BE" w:rsidRDefault="00C55553" w:rsidP="00FE524A">
                <w:pPr>
                  <w:jc w:val="center"/>
                  <w:rPr>
                    <w:rFonts w:ascii="Arial" w:hAnsi="Arial" w:cs="Arial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401" w:type="dxa"/>
          </w:tcPr>
          <w:p w14:paraId="0180C618" w14:textId="77777777" w:rsidR="00C55553" w:rsidRDefault="00C55553" w:rsidP="00FE524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56FB918A" w14:textId="77777777" w:rsidR="007F0000" w:rsidRDefault="007F0000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9608"/>
      </w:tblGrid>
      <w:tr w:rsidR="00EF6FFE" w14:paraId="294EB457" w14:textId="77777777" w:rsidTr="00FE524A">
        <w:tc>
          <w:tcPr>
            <w:tcW w:w="9608" w:type="dxa"/>
            <w:shd w:val="clear" w:color="auto" w:fill="548DD4" w:themeFill="text2" w:themeFillTint="99"/>
          </w:tcPr>
          <w:p w14:paraId="0C0B51D3" w14:textId="77777777" w:rsidR="00EF6FFE" w:rsidRPr="00384053" w:rsidRDefault="00EF6FFE" w:rsidP="00FE524A">
            <w:pPr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 xml:space="preserve">SBAR Tool </w:t>
            </w:r>
          </w:p>
        </w:tc>
      </w:tr>
      <w:tr w:rsidR="00EF6FFE" w14:paraId="1EC76A88" w14:textId="77777777" w:rsidTr="00FE524A">
        <w:tc>
          <w:tcPr>
            <w:tcW w:w="9608" w:type="dxa"/>
          </w:tcPr>
          <w:p w14:paraId="4B693948" w14:textId="77777777" w:rsidR="00EF6FFE" w:rsidRPr="00CE736B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Date: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4200757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13B2C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F6FFE" w14:paraId="5AAB7A81" w14:textId="77777777" w:rsidTr="00FE524A">
        <w:tc>
          <w:tcPr>
            <w:tcW w:w="9608" w:type="dxa"/>
          </w:tcPr>
          <w:p w14:paraId="634EA20B" w14:textId="77777777" w:rsidR="00EF6FFE" w:rsidRPr="00CE736B" w:rsidRDefault="00EF6FFE" w:rsidP="00FE52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Situation</w:t>
            </w:r>
            <w:proofErr w:type="gramStart"/>
            <w:r w:rsidRPr="00CE736B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Pr="00860F94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860F94">
              <w:rPr>
                <w:rFonts w:ascii="Arial" w:hAnsi="Arial" w:cs="Arial"/>
                <w:sz w:val="24"/>
                <w:szCs w:val="24"/>
              </w:rPr>
              <w:t>how is my current state &amp; symptoms different from my usual state)?</w:t>
            </w:r>
            <w:r w:rsidRPr="00CE73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F6FFE" w14:paraId="0C476C3B" w14:textId="77777777" w:rsidTr="00A428CC">
        <w:trPr>
          <w:trHeight w:val="1124"/>
        </w:trPr>
        <w:sdt>
          <w:sdtPr>
            <w:rPr>
              <w:rFonts w:ascii="Arial" w:hAnsi="Arial" w:cs="Arial"/>
              <w:sz w:val="36"/>
              <w:szCs w:val="36"/>
            </w:rPr>
            <w:id w:val="1373119128"/>
            <w:showingPlcHdr/>
          </w:sdtPr>
          <w:sdtEndPr/>
          <w:sdtContent>
            <w:tc>
              <w:tcPr>
                <w:tcW w:w="9608" w:type="dxa"/>
              </w:tcPr>
              <w:p w14:paraId="7F878006" w14:textId="77777777" w:rsidR="00EF6FFE" w:rsidRPr="00EA2ABB" w:rsidRDefault="00EF6FFE" w:rsidP="00FE524A">
                <w:pPr>
                  <w:rPr>
                    <w:rFonts w:ascii="Arial" w:hAnsi="Arial" w:cs="Arial"/>
                    <w:sz w:val="36"/>
                    <w:szCs w:val="36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FFE" w14:paraId="170F6D2A" w14:textId="77777777" w:rsidTr="00FE524A">
        <w:tc>
          <w:tcPr>
            <w:tcW w:w="9608" w:type="dxa"/>
          </w:tcPr>
          <w:p w14:paraId="2B0FC543" w14:textId="77777777" w:rsidR="00EF6FFE" w:rsidRPr="00EA2ABB" w:rsidRDefault="00EF6FFE" w:rsidP="00FE524A">
            <w:pPr>
              <w:rPr>
                <w:rFonts w:ascii="Arial" w:hAnsi="Arial" w:cs="Arial"/>
                <w:sz w:val="36"/>
                <w:szCs w:val="36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Background: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F94">
              <w:rPr>
                <w:rFonts w:ascii="Arial" w:hAnsi="Arial" w:cs="Arial"/>
                <w:sz w:val="24"/>
                <w:szCs w:val="24"/>
              </w:rPr>
              <w:t>(how long has this been going on for)?</w:t>
            </w:r>
          </w:p>
        </w:tc>
      </w:tr>
      <w:tr w:rsidR="00EF6FFE" w14:paraId="165E41B1" w14:textId="77777777" w:rsidTr="00FE524A">
        <w:trPr>
          <w:trHeight w:val="1346"/>
        </w:trPr>
        <w:sdt>
          <w:sdtPr>
            <w:rPr>
              <w:rFonts w:ascii="Arial" w:hAnsi="Arial" w:cs="Arial"/>
              <w:sz w:val="24"/>
              <w:szCs w:val="24"/>
            </w:rPr>
            <w:id w:val="-470053499"/>
            <w:showingPlcHdr/>
          </w:sdtPr>
          <w:sdtEndPr/>
          <w:sdtContent>
            <w:tc>
              <w:tcPr>
                <w:tcW w:w="9608" w:type="dxa"/>
              </w:tcPr>
              <w:p w14:paraId="45DBA538" w14:textId="77777777" w:rsidR="00EF6FFE" w:rsidRPr="00CE736B" w:rsidRDefault="00EF6FFE" w:rsidP="00FE524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FFE" w14:paraId="739E76C4" w14:textId="77777777" w:rsidTr="00FE524A">
        <w:tc>
          <w:tcPr>
            <w:tcW w:w="9608" w:type="dxa"/>
          </w:tcPr>
          <w:p w14:paraId="390AEFCE" w14:textId="77777777" w:rsidR="00EF6FFE" w:rsidRPr="003A217C" w:rsidRDefault="00EF6FFE" w:rsidP="00FE52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Assessment</w:t>
            </w:r>
            <w:r w:rsidRPr="00860F94">
              <w:rPr>
                <w:rFonts w:ascii="Arial" w:hAnsi="Arial" w:cs="Arial"/>
                <w:sz w:val="28"/>
                <w:szCs w:val="28"/>
              </w:rPr>
              <w:t>:</w:t>
            </w:r>
            <w:r w:rsidRPr="00860F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7CE">
              <w:rPr>
                <w:rFonts w:ascii="Arial" w:hAnsi="Arial" w:cs="Arial"/>
                <w:sz w:val="24"/>
                <w:szCs w:val="24"/>
              </w:rPr>
              <w:t>(</w:t>
            </w:r>
            <w:r w:rsidRPr="00860F94">
              <w:rPr>
                <w:rFonts w:ascii="Arial" w:hAnsi="Arial" w:cs="Arial"/>
                <w:sz w:val="24"/>
                <w:szCs w:val="24"/>
              </w:rPr>
              <w:t>has a clinical diagnos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860F94">
              <w:rPr>
                <w:rFonts w:ascii="Arial" w:hAnsi="Arial" w:cs="Arial"/>
                <w:sz w:val="24"/>
                <w:szCs w:val="24"/>
              </w:rPr>
              <w:t xml:space="preserve"> been </w:t>
            </w:r>
            <w:r>
              <w:rPr>
                <w:rFonts w:ascii="Arial" w:hAnsi="Arial" w:cs="Arial"/>
                <w:sz w:val="24"/>
                <w:szCs w:val="24"/>
              </w:rPr>
              <w:t>identified?  I</w:t>
            </w:r>
            <w:r w:rsidRPr="00860F94">
              <w:rPr>
                <w:rFonts w:ascii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Pr="00860F94">
              <w:rPr>
                <w:rFonts w:ascii="Arial" w:hAnsi="Arial" w:cs="Arial"/>
                <w:sz w:val="24"/>
                <w:szCs w:val="24"/>
              </w:rPr>
              <w:t>a management plan in place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has it been followed</w:t>
            </w:r>
            <w:r w:rsidRPr="00860F94">
              <w:rPr>
                <w:rFonts w:ascii="Arial" w:hAnsi="Arial" w:cs="Arial"/>
                <w:sz w:val="24"/>
                <w:szCs w:val="24"/>
              </w:rPr>
              <w:t>?</w:t>
            </w:r>
            <w:r w:rsidR="000427C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F6FFE" w14:paraId="12C4894A" w14:textId="77777777" w:rsidTr="00FE524A">
        <w:trPr>
          <w:trHeight w:val="2650"/>
        </w:trPr>
        <w:sdt>
          <w:sdtPr>
            <w:rPr>
              <w:rFonts w:ascii="Arial" w:hAnsi="Arial" w:cs="Arial"/>
              <w:sz w:val="24"/>
              <w:szCs w:val="24"/>
            </w:rPr>
            <w:id w:val="-1442298744"/>
            <w:showingPlcHdr/>
          </w:sdtPr>
          <w:sdtEndPr/>
          <w:sdtContent>
            <w:tc>
              <w:tcPr>
                <w:tcW w:w="9608" w:type="dxa"/>
              </w:tcPr>
              <w:p w14:paraId="213F419B" w14:textId="77777777" w:rsidR="00EF6FFE" w:rsidRPr="00CE736B" w:rsidRDefault="00EF6FFE" w:rsidP="00FE524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F6FFE" w14:paraId="57F5E30E" w14:textId="77777777" w:rsidTr="00FE524A">
        <w:tc>
          <w:tcPr>
            <w:tcW w:w="9608" w:type="dxa"/>
          </w:tcPr>
          <w:p w14:paraId="18D39548" w14:textId="77777777" w:rsidR="00EF6FFE" w:rsidRDefault="00EF6FFE" w:rsidP="00FE524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0F94">
              <w:rPr>
                <w:rFonts w:ascii="Arial" w:hAnsi="Arial" w:cs="Arial"/>
                <w:b/>
                <w:sz w:val="28"/>
                <w:szCs w:val="28"/>
              </w:rPr>
              <w:t>Response:</w:t>
            </w:r>
            <w:r w:rsidRPr="003A21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812A3E1" w14:textId="77777777" w:rsidR="00EF6FFE" w:rsidRDefault="000427CE" w:rsidP="00FE52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Responding Service Notified</w:t>
            </w:r>
            <w:r w:rsidR="00EF6FFE" w:rsidRPr="00BD5A76">
              <w:rPr>
                <w:rFonts w:ascii="Arial" w:hAnsi="Arial" w:cs="Arial"/>
                <w:sz w:val="24"/>
                <w:szCs w:val="24"/>
              </w:rPr>
              <w:t xml:space="preserve"> ………………</w:t>
            </w:r>
            <w:r w:rsidR="00EF6FFE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EF6FFE" w:rsidRPr="00BD5A76">
              <w:rPr>
                <w:rFonts w:ascii="Arial" w:hAnsi="Arial" w:cs="Arial"/>
                <w:sz w:val="24"/>
                <w:szCs w:val="24"/>
              </w:rPr>
              <w:t>Date…</w:t>
            </w:r>
            <w:proofErr w:type="gramStart"/>
            <w:r w:rsidR="00EF6FFE" w:rsidRPr="00BD5A76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="00EF6FFE" w:rsidRPr="00BD5A76">
              <w:rPr>
                <w:rFonts w:ascii="Arial" w:hAnsi="Arial" w:cs="Arial"/>
                <w:sz w:val="24"/>
                <w:szCs w:val="24"/>
              </w:rPr>
              <w:t xml:space="preserve">/….…/..…… </w:t>
            </w:r>
          </w:p>
          <w:p w14:paraId="4E25B578" w14:textId="77777777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FA86B" w14:textId="77777777" w:rsidR="00EF6FFE" w:rsidRPr="00BD5A76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  <w:r w:rsidRPr="00BD5A76">
              <w:rPr>
                <w:rFonts w:ascii="Arial" w:hAnsi="Arial" w:cs="Arial"/>
                <w:sz w:val="24"/>
                <w:szCs w:val="24"/>
              </w:rPr>
              <w:t>Time</w:t>
            </w:r>
            <w:r w:rsidR="00042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5A76">
              <w:rPr>
                <w:rFonts w:ascii="Arial" w:hAnsi="Arial" w:cs="Arial"/>
                <w:sz w:val="24"/>
                <w:szCs w:val="24"/>
              </w:rPr>
              <w:t>(am/pm)</w:t>
            </w:r>
            <w:r w:rsidR="00042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5A76">
              <w:rPr>
                <w:rFonts w:ascii="Arial" w:hAnsi="Arial" w:cs="Arial"/>
                <w:sz w:val="24"/>
                <w:szCs w:val="24"/>
              </w:rPr>
              <w:t>………………….</w:t>
            </w:r>
          </w:p>
          <w:p w14:paraId="48DCD2F5" w14:textId="77777777" w:rsidR="00EF6FFE" w:rsidRPr="00BD5A76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5E2C9" w14:textId="77777777" w:rsidR="00EF6FFE" w:rsidRPr="00BD5A76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A146F" w14:textId="5E4E0624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  <w:r w:rsidRPr="00BD5A76">
              <w:rPr>
                <w:rFonts w:ascii="Arial" w:hAnsi="Arial" w:cs="Arial"/>
                <w:sz w:val="24"/>
                <w:szCs w:val="24"/>
              </w:rPr>
              <w:t>Actions you were advised to take</w:t>
            </w:r>
            <w:r w:rsidR="00B61B67">
              <w:rPr>
                <w:rFonts w:ascii="Arial" w:hAnsi="Arial" w:cs="Arial"/>
                <w:sz w:val="24"/>
                <w:szCs w:val="24"/>
              </w:rPr>
              <w:t xml:space="preserve"> and those</w:t>
            </w:r>
            <w:r w:rsidR="00B61B67" w:rsidRPr="00C40CF4">
              <w:rPr>
                <w:rFonts w:ascii="Arial" w:hAnsi="Arial" w:cs="Arial"/>
              </w:rPr>
              <w:t xml:space="preserve"> the responding service will</w:t>
            </w:r>
            <w:r w:rsidR="00B61B67">
              <w:rPr>
                <w:rFonts w:ascii="Arial" w:hAnsi="Arial" w:cs="Arial"/>
              </w:rPr>
              <w:t xml:space="preserve"> per</w:t>
            </w:r>
            <w:r w:rsidR="00B61B67" w:rsidRPr="00C40CF4">
              <w:rPr>
                <w:rFonts w:ascii="Arial" w:hAnsi="Arial" w:cs="Arial"/>
              </w:rPr>
              <w:t>form</w:t>
            </w:r>
            <w:r w:rsidR="00B61B67">
              <w:rPr>
                <w:rFonts w:ascii="Arial" w:hAnsi="Arial" w:cs="Arial"/>
              </w:rPr>
              <w:t>:</w:t>
            </w:r>
            <w:r w:rsidRPr="00BD5A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5EB0E1" w14:textId="77777777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47751" w14:textId="77777777" w:rsidR="00EF6FFE" w:rsidRDefault="00EF6FFE" w:rsidP="00FE52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20E28" w14:textId="1268ECB8" w:rsidR="00EF6FFE" w:rsidRPr="00EA2ABB" w:rsidRDefault="00EF6FFE" w:rsidP="00FE524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F6FFE" w14:paraId="1F4162FA" w14:textId="77777777" w:rsidTr="00FE524A">
        <w:tc>
          <w:tcPr>
            <w:tcW w:w="9608" w:type="dxa"/>
          </w:tcPr>
          <w:p w14:paraId="0F1477B7" w14:textId="77777777" w:rsidR="00EF6FFE" w:rsidRPr="00EA2ABB" w:rsidRDefault="00EF6FFE" w:rsidP="00FE524A">
            <w:pPr>
              <w:rPr>
                <w:rFonts w:ascii="Arial" w:hAnsi="Arial" w:cs="Arial"/>
                <w:sz w:val="36"/>
                <w:szCs w:val="36"/>
              </w:rPr>
            </w:pPr>
            <w:r w:rsidRPr="003A217C">
              <w:rPr>
                <w:rFonts w:ascii="Arial" w:hAnsi="Arial" w:cs="Arial"/>
                <w:b/>
                <w:sz w:val="24"/>
                <w:szCs w:val="24"/>
              </w:rPr>
              <w:t xml:space="preserve">Any other </w:t>
            </w:r>
            <w:r>
              <w:rPr>
                <w:rFonts w:ascii="Arial" w:hAnsi="Arial" w:cs="Arial"/>
                <w:b/>
                <w:sz w:val="24"/>
                <w:szCs w:val="24"/>
              </w:rPr>
              <w:t>information/</w:t>
            </w:r>
            <w:r w:rsidRPr="003A217C">
              <w:rPr>
                <w:rFonts w:ascii="Arial" w:hAnsi="Arial" w:cs="Arial"/>
                <w:b/>
                <w:sz w:val="24"/>
                <w:szCs w:val="24"/>
              </w:rPr>
              <w:t>notes</w:t>
            </w:r>
            <w:r>
              <w:rPr>
                <w:rFonts w:ascii="Arial" w:hAnsi="Arial" w:cs="Arial"/>
                <w:sz w:val="36"/>
                <w:szCs w:val="36"/>
              </w:rPr>
              <w:t>:</w:t>
            </w:r>
          </w:p>
        </w:tc>
      </w:tr>
      <w:tr w:rsidR="00EF6FFE" w14:paraId="5D851A89" w14:textId="77777777" w:rsidTr="00FE524A">
        <w:trPr>
          <w:trHeight w:val="2190"/>
        </w:trPr>
        <w:sdt>
          <w:sdtPr>
            <w:rPr>
              <w:rFonts w:ascii="Arial" w:hAnsi="Arial" w:cs="Arial"/>
              <w:sz w:val="36"/>
              <w:szCs w:val="36"/>
            </w:rPr>
            <w:id w:val="-433982409"/>
            <w:showingPlcHdr/>
          </w:sdtPr>
          <w:sdtEndPr/>
          <w:sdtContent>
            <w:tc>
              <w:tcPr>
                <w:tcW w:w="9608" w:type="dxa"/>
              </w:tcPr>
              <w:p w14:paraId="2A7ECCD7" w14:textId="77777777" w:rsidR="00EF6FFE" w:rsidRPr="00EA2ABB" w:rsidRDefault="00EF6FFE" w:rsidP="00FE524A">
                <w:pPr>
                  <w:rPr>
                    <w:rFonts w:ascii="Arial" w:hAnsi="Arial" w:cs="Arial"/>
                    <w:sz w:val="36"/>
                    <w:szCs w:val="36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657F015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406"/>
        <w:gridCol w:w="684"/>
        <w:gridCol w:w="4109"/>
      </w:tblGrid>
      <w:tr w:rsidR="00EF6FFE" w:rsidRPr="00040AE4" w14:paraId="692EAD2C" w14:textId="77777777" w:rsidTr="00FE524A">
        <w:tc>
          <w:tcPr>
            <w:tcW w:w="2439" w:type="dxa"/>
          </w:tcPr>
          <w:p w14:paraId="06A22834" w14:textId="77777777" w:rsidR="00EF6FFE" w:rsidRPr="00040AE4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Date completed:</w:t>
            </w:r>
          </w:p>
        </w:tc>
        <w:tc>
          <w:tcPr>
            <w:tcW w:w="2406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id w:val="1486738807"/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5ED0CD0" w14:textId="77777777" w:rsidR="00EF6FFE" w:rsidRDefault="00EF6FFE" w:rsidP="00FE524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13B2C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2114AB3" w14:textId="77777777" w:rsidR="00EF6FFE" w:rsidRPr="00040AE4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4" w:type="dxa"/>
          </w:tcPr>
          <w:p w14:paraId="2C6B8547" w14:textId="77777777" w:rsidR="00EF6FFE" w:rsidRPr="00040AE4" w:rsidRDefault="00EF6FFE" w:rsidP="00FE524A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By: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622133930"/>
            <w:showingPlcHdr/>
          </w:sdtPr>
          <w:sdtEndPr/>
          <w:sdtContent>
            <w:tc>
              <w:tcPr>
                <w:tcW w:w="4109" w:type="dxa"/>
              </w:tcPr>
              <w:p w14:paraId="33E4BCE0" w14:textId="77777777" w:rsidR="00EF6FFE" w:rsidRPr="00040AE4" w:rsidRDefault="00EF6FFE" w:rsidP="00FE524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EB65BFB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4F394B5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3F9CCC81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7D5E484D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2508B134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5982DBD9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0C390A5F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034F9FA1" w14:textId="77777777" w:rsidR="00EF6FFE" w:rsidRDefault="00EF6FFE" w:rsidP="00EB2C4A">
      <w:pPr>
        <w:spacing w:after="0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1"/>
        <w:gridCol w:w="6727"/>
      </w:tblGrid>
      <w:tr w:rsidR="00B34416" w14:paraId="1890D973" w14:textId="77777777" w:rsidTr="007F0000">
        <w:trPr>
          <w:trHeight w:val="892"/>
        </w:trPr>
        <w:tc>
          <w:tcPr>
            <w:tcW w:w="9854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0000"/>
            <w:vAlign w:val="center"/>
          </w:tcPr>
          <w:p w14:paraId="70E83D9E" w14:textId="77777777" w:rsidR="00950E53" w:rsidRDefault="00233B5C" w:rsidP="006A699F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lastRenderedPageBreak/>
              <w:t>Important contacts for me</w:t>
            </w:r>
          </w:p>
        </w:tc>
      </w:tr>
      <w:tr w:rsidR="00B34416" w:rsidRPr="00950E53" w14:paraId="0457C0A7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7F2DEC8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Name: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</w:rPr>
              <w:id w:val="2071066343"/>
            </w:sdtPr>
            <w:sdtEndPr/>
            <w:sdtContent>
              <w:p w14:paraId="0B595582" w14:textId="4F4C66F4" w:rsidR="00950E53" w:rsidRPr="00864852" w:rsidRDefault="00864852" w:rsidP="00EB2C4A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 xml:space="preserve">Betty </w:t>
                </w:r>
                <w:proofErr w:type="spellStart"/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>Boop</w:t>
                </w:r>
                <w:proofErr w:type="spellEnd"/>
              </w:p>
            </w:sdtContent>
          </w:sdt>
          <w:p w14:paraId="7D320E33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34416" w:rsidRPr="00950E53" w14:paraId="03008D0E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5867F8A" w14:textId="77777777" w:rsidR="00950E53" w:rsidRPr="00950E53" w:rsidRDefault="00950E53" w:rsidP="0040763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Likes to </w:t>
            </w:r>
            <w:r w:rsidR="00407634">
              <w:rPr>
                <w:rFonts w:ascii="Arial" w:hAnsi="Arial" w:cs="Arial"/>
                <w:color w:val="000000" w:themeColor="text1"/>
                <w:sz w:val="28"/>
                <w:szCs w:val="28"/>
              </w:rPr>
              <w:t>b</w:t>
            </w: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e known as: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827163710"/>
          </w:sdtPr>
          <w:sdtEndPr/>
          <w:sdtContent>
            <w:tc>
              <w:tcPr>
                <w:tcW w:w="6918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03D7A5CE" w14:textId="681842A7" w:rsidR="00950E53" w:rsidRPr="00040AE4" w:rsidRDefault="00864852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>Betty</w:t>
                </w:r>
              </w:p>
            </w:tc>
          </w:sdtContent>
        </w:sdt>
      </w:tr>
      <w:tr w:rsidR="00B34416" w:rsidRPr="00950E53" w14:paraId="3BB48947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73014EC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NHS Number: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</w:rPr>
              <w:id w:val="-357666938"/>
            </w:sdtPr>
            <w:sdtEndPr/>
            <w:sdtContent>
              <w:p w14:paraId="1A9F7C7A" w14:textId="38308F78" w:rsidR="00950E53" w:rsidRPr="00864852" w:rsidRDefault="00864852" w:rsidP="00EB2C4A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>123 345 7890</w:t>
                </w:r>
              </w:p>
            </w:sdtContent>
          </w:sdt>
          <w:p w14:paraId="73771D86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34416" w:rsidRPr="00950E53" w14:paraId="48C7C7BB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8033C57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of Birth: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</w:rPr>
              <w:id w:val="-1270316917"/>
              <w:date w:fullDate="1931-03-2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2E9D63" w14:textId="4D2FCF6A" w:rsidR="00950E53" w:rsidRPr="00864852" w:rsidRDefault="00864852" w:rsidP="00EB2C4A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>25/03/1931</w:t>
                </w:r>
              </w:p>
            </w:sdtContent>
          </w:sdt>
          <w:p w14:paraId="4A58B941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34416" w:rsidRPr="00950E53" w14:paraId="7DA31D17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34637F6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Address: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359120595"/>
            </w:sdtPr>
            <w:sdtEndPr/>
            <w:sdtContent>
              <w:sdt>
                <w:sdtPr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  <w:id w:val="-1436128383"/>
                </w:sdtPr>
                <w:sdtContent>
                  <w:p w14:paraId="3ED8A959" w14:textId="77777777" w:rsidR="00864852" w:rsidRDefault="00864852" w:rsidP="00864852">
                    <w:pP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>Care Home</w:t>
                    </w:r>
                  </w:p>
                  <w:p w14:paraId="18E5922D" w14:textId="77777777" w:rsidR="00864852" w:rsidRDefault="00864852" w:rsidP="00864852">
                    <w:pP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>Care Home Way</w:t>
                    </w:r>
                  </w:p>
                  <w:p w14:paraId="3A258FD4" w14:textId="77777777" w:rsidR="00864852" w:rsidRDefault="00864852" w:rsidP="00864852">
                    <w:pP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>York</w:t>
                    </w:r>
                  </w:p>
                </w:sdtContent>
              </w:sdt>
              <w:p w14:paraId="27DDA8D8" w14:textId="4E0B9CCB" w:rsidR="00950E53" w:rsidRPr="00040AE4" w:rsidRDefault="00864852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</w:p>
            </w:sdtContent>
          </w:sdt>
        </w:tc>
      </w:tr>
      <w:tr w:rsidR="00B34416" w:rsidRPr="00950E53" w14:paraId="4F9310A3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59FE527" w14:textId="77777777" w:rsidR="00950E53" w:rsidRPr="00950E53" w:rsidRDefault="00950E53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0E53">
              <w:rPr>
                <w:rFonts w:ascii="Arial" w:hAnsi="Arial" w:cs="Arial"/>
                <w:color w:val="000000" w:themeColor="text1"/>
                <w:sz w:val="28"/>
                <w:szCs w:val="28"/>
              </w:rPr>
              <w:t>Tel No:</w:t>
            </w:r>
          </w:p>
        </w:tc>
        <w:tc>
          <w:tcPr>
            <w:tcW w:w="6918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bCs/>
                <w:color w:val="000000" w:themeColor="text1"/>
              </w:rPr>
              <w:id w:val="1539470738"/>
            </w:sdtPr>
            <w:sdtEndPr/>
            <w:sdtContent>
              <w:p w14:paraId="1226F54B" w14:textId="27C68B3A" w:rsidR="00950E53" w:rsidRPr="00864852" w:rsidRDefault="00864852" w:rsidP="00EB2C4A">
                <w:pPr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>01904 123456</w:t>
                </w:r>
              </w:p>
            </w:sdtContent>
          </w:sdt>
          <w:p w14:paraId="7B9CF5EA" w14:textId="77777777" w:rsidR="00950E53" w:rsidRPr="00040AE4" w:rsidRDefault="00950E53" w:rsidP="00EB2C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856E9" w:rsidRPr="00950E53" w14:paraId="6C13062D" w14:textId="77777777" w:rsidTr="007F0000">
        <w:tc>
          <w:tcPr>
            <w:tcW w:w="293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7F21627" w14:textId="77777777" w:rsidR="005856E9" w:rsidRPr="00950E53" w:rsidRDefault="005856E9" w:rsidP="00EB2C4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Care Home Manager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834149479"/>
          </w:sdtPr>
          <w:sdtEndPr/>
          <w:sdtContent>
            <w:tc>
              <w:tcPr>
                <w:tcW w:w="6918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7D48C74E" w14:textId="0411EBDF" w:rsidR="005856E9" w:rsidRPr="00040AE4" w:rsidRDefault="00864852" w:rsidP="00EB2C4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>Mrs</w:t>
                </w:r>
                <w:r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  <w:r w:rsidRPr="00864852">
                  <w:rPr>
                    <w:rFonts w:ascii="Arial" w:hAnsi="Arial" w:cs="Arial"/>
                    <w:b/>
                    <w:bCs/>
                    <w:color w:val="000000" w:themeColor="text1"/>
                  </w:rPr>
                  <w:t>Bucket</w:t>
                </w:r>
              </w:p>
            </w:tc>
          </w:sdtContent>
        </w:sdt>
      </w:tr>
    </w:tbl>
    <w:p w14:paraId="30E0DC84" w14:textId="77777777" w:rsidR="00505EB7" w:rsidRDefault="00505EB7" w:rsidP="00EB2C4A">
      <w:pPr>
        <w:spacing w:after="0"/>
        <w:rPr>
          <w:rFonts w:ascii="Arial" w:hAnsi="Arial" w:cs="Arial"/>
          <w:b/>
          <w:color w:val="000000" w:themeColor="text1"/>
        </w:rPr>
      </w:pPr>
    </w:p>
    <w:p w14:paraId="3D788AA5" w14:textId="77777777" w:rsidR="00734B9A" w:rsidRDefault="00734B9A" w:rsidP="00EB2C4A">
      <w:pPr>
        <w:spacing w:after="0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2906"/>
        <w:gridCol w:w="6702"/>
      </w:tblGrid>
      <w:tr w:rsidR="00864852" w:rsidRPr="00950E53" w14:paraId="101A700D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46BBBD9" w14:textId="77777777" w:rsidR="00864852" w:rsidRPr="00950E53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Next of kin or primary contact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41260DA" w14:textId="3473EA5D" w:rsidR="00864852" w:rsidRPr="00040AE4" w:rsidRDefault="00864852" w:rsidP="0086485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1231878682"/>
                <w:showingPlcHdr/>
              </w:sdtPr>
              <w:sdtContent>
                <w:r>
                  <w:rPr>
                    <w:rFonts w:ascii="Arial" w:hAnsi="Arial" w:cs="Arial"/>
                    <w:b/>
                    <w:sz w:val="24"/>
                  </w:rPr>
                  <w:t xml:space="preserve">     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 xml:space="preserve">Martin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Boop</w:t>
            </w:r>
            <w:proofErr w:type="spellEnd"/>
          </w:p>
        </w:tc>
      </w:tr>
      <w:tr w:rsidR="00864852" w:rsidRPr="00950E53" w14:paraId="3083154A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14968EE" w14:textId="77777777" w:rsidR="00864852" w:rsidRPr="00950E53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Relationship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500862508"/>
            </w:sdtPr>
            <w:sdtContent>
              <w:p w14:paraId="584B53DE" w14:textId="7FAAFDB1" w:rsidR="00864852" w:rsidRPr="00864852" w:rsidRDefault="00864852" w:rsidP="00864852">
                <w:pPr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sz w:val="24"/>
                    </w:rPr>
                    <w:id w:val="633839316"/>
                    <w:showingPlcHdr/>
                  </w:sdtPr>
                  <w:sdtContent>
                    <w:r>
                      <w:rPr>
                        <w:rFonts w:ascii="Arial" w:hAnsi="Arial" w:cs="Arial"/>
                        <w:b/>
                        <w:sz w:val="24"/>
                      </w:rPr>
                      <w:t xml:space="preserve">     </w:t>
                    </w:r>
                  </w:sdtContent>
                </w:sdt>
                <w:r>
                  <w:rPr>
                    <w:rFonts w:ascii="Arial" w:hAnsi="Arial" w:cs="Arial"/>
                    <w:b/>
                    <w:sz w:val="24"/>
                  </w:rPr>
                  <w:t>Son – Next of Kin</w:t>
                </w:r>
              </w:p>
            </w:sdtContent>
          </w:sdt>
          <w:p w14:paraId="5CDD4A95" w14:textId="77777777" w:rsidR="00864852" w:rsidRPr="00040AE4" w:rsidRDefault="00864852" w:rsidP="00864852">
            <w:pPr>
              <w:rPr>
                <w:rFonts w:ascii="Arial" w:hAnsi="Arial" w:cs="Arial"/>
              </w:rPr>
            </w:pPr>
          </w:p>
        </w:tc>
      </w:tr>
      <w:tr w:rsidR="00864852" w:rsidRPr="00950E53" w14:paraId="60C889D7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FD48596" w14:textId="77777777" w:rsidR="00864852" w:rsidRPr="00950E53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7158CD5" w14:textId="5B136FFC" w:rsidR="00864852" w:rsidRPr="00040AE4" w:rsidRDefault="00864852" w:rsidP="0086485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141010725"/>
                <w:showingPlcHdr/>
              </w:sdtPr>
              <w:sdtContent>
                <w:r>
                  <w:rPr>
                    <w:rFonts w:ascii="Arial" w:hAnsi="Arial" w:cs="Arial"/>
                    <w:b/>
                    <w:sz w:val="24"/>
                  </w:rPr>
                  <w:t xml:space="preserve">     </w:t>
                </w:r>
              </w:sdtContent>
            </w:sdt>
            <w:r>
              <w:rPr>
                <w:rFonts w:ascii="Arial" w:hAnsi="Arial" w:cs="Arial"/>
                <w:b/>
                <w:sz w:val="24"/>
              </w:rPr>
              <w:t>1 Long Road, Long Place, Longford</w:t>
            </w:r>
          </w:p>
        </w:tc>
      </w:tr>
      <w:tr w:rsidR="00864852" w:rsidRPr="00950E53" w14:paraId="4BF6FA4A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85CDB5E" w14:textId="77777777" w:rsidR="00864852" w:rsidRPr="00950E53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 No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593304778"/>
            </w:sdtPr>
            <w:sdtContent>
              <w:p w14:paraId="6D586BF4" w14:textId="6DD69BB7" w:rsidR="00864852" w:rsidRPr="00864852" w:rsidRDefault="00864852" w:rsidP="00864852">
                <w:pPr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07123456789</w:t>
                </w:r>
              </w:p>
            </w:sdtContent>
          </w:sdt>
          <w:p w14:paraId="7432626E" w14:textId="77777777" w:rsidR="00864852" w:rsidRPr="00040AE4" w:rsidRDefault="00864852" w:rsidP="00864852">
            <w:pPr>
              <w:rPr>
                <w:rFonts w:ascii="Arial" w:hAnsi="Arial" w:cs="Arial"/>
              </w:rPr>
            </w:pPr>
          </w:p>
        </w:tc>
      </w:tr>
      <w:tr w:rsidR="00864852" w:rsidRPr="00950E53" w14:paraId="3ACBA7ED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CECCB1D" w14:textId="77777777" w:rsidR="00864852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When can they be contacted e.g. day or night and for particular occasions such as accompanying a relative in ED/ XRAY etc.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816032533"/>
            </w:sdtPr>
            <w:sdtContent>
              <w:p w14:paraId="0338F666" w14:textId="030CC0DD" w:rsidR="00864852" w:rsidRPr="00864852" w:rsidRDefault="00864852" w:rsidP="00864852">
                <w:pPr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  <w:sz w:val="24"/>
                    </w:rPr>
                    <w:id w:val="-1210636708"/>
                  </w:sdtPr>
                  <w:sdtContent>
                    <w:r w:rsidRPr="00A76F74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 xml:space="preserve">At any </w:t>
                    </w:r>
                    <w:proofErr w:type="gramStart"/>
                    <w:r w:rsidRPr="00A76F74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>time</w:t>
                    </w:r>
                    <w:proofErr w:type="gramEnd"/>
                    <w:r w:rsidRPr="00A76F74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</w:rPr>
                      <w:t xml:space="preserve"> day or night if there is a deterioration in physical health or medical emergency. </w:t>
                    </w:r>
                  </w:sdtContent>
                </w:sdt>
              </w:p>
            </w:sdtContent>
          </w:sdt>
          <w:p w14:paraId="3B5158E2" w14:textId="77777777" w:rsidR="00864852" w:rsidRDefault="00864852" w:rsidP="0086485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2971"/>
        <w:gridCol w:w="6637"/>
      </w:tblGrid>
      <w:tr w:rsidR="00864852" w14:paraId="4ACA6A0B" w14:textId="77777777" w:rsidTr="00864852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1F60711" w14:textId="77777777" w:rsidR="00864852" w:rsidRPr="00040AE4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GP:</w:t>
            </w:r>
          </w:p>
        </w:tc>
        <w:tc>
          <w:tcPr>
            <w:tcW w:w="6637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sz w:val="24"/>
              </w:rPr>
              <w:id w:val="-1515837665"/>
            </w:sdtPr>
            <w:sdtContent>
              <w:p w14:paraId="4679D418" w14:textId="6F45B334" w:rsidR="00864852" w:rsidRPr="00EA684C" w:rsidRDefault="00864852" w:rsidP="00864852">
                <w:pPr>
                  <w:rPr>
                    <w:rFonts w:ascii="Arial" w:hAnsi="Arial" w:cs="Arial"/>
                  </w:rPr>
                </w:pPr>
                <w:r w:rsidRPr="00A76F74">
                  <w:rPr>
                    <w:rFonts w:ascii="Arial" w:hAnsi="Arial" w:cs="Arial"/>
                    <w:b/>
                    <w:sz w:val="24"/>
                  </w:rPr>
                  <w:t xml:space="preserve">Dr </w:t>
                </w:r>
                <w:r>
                  <w:rPr>
                    <w:rFonts w:ascii="Arial" w:hAnsi="Arial" w:cs="Arial"/>
                    <w:b/>
                    <w:sz w:val="24"/>
                  </w:rPr>
                  <w:t xml:space="preserve">Doolittle </w:t>
                </w:r>
              </w:p>
            </w:sdtContent>
          </w:sdt>
        </w:tc>
      </w:tr>
      <w:tr w:rsidR="00864852" w14:paraId="3DD5F288" w14:textId="77777777" w:rsidTr="00864852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2531338" w14:textId="77777777" w:rsidR="00864852" w:rsidRPr="00040AE4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Address:</w:t>
            </w:r>
          </w:p>
        </w:tc>
        <w:tc>
          <w:tcPr>
            <w:tcW w:w="6637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sz w:val="24"/>
              </w:rPr>
              <w:id w:val="539864991"/>
            </w:sdtPr>
            <w:sdtContent>
              <w:p w14:paraId="58152269" w14:textId="4E41AAD8" w:rsidR="00864852" w:rsidRPr="00EA684C" w:rsidRDefault="00864852" w:rsidP="008648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Dr Doolittle Practice, Animal Way, York</w:t>
                </w:r>
              </w:p>
            </w:sdtContent>
          </w:sdt>
        </w:tc>
      </w:tr>
      <w:tr w:rsidR="00864852" w14:paraId="3BAE726B" w14:textId="77777777" w:rsidTr="00864852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3C623D2" w14:textId="77777777" w:rsidR="00864852" w:rsidRPr="00040AE4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Tel No:</w:t>
            </w:r>
          </w:p>
        </w:tc>
        <w:tc>
          <w:tcPr>
            <w:tcW w:w="6637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sz w:val="24"/>
              </w:rPr>
              <w:id w:val="-1099405990"/>
            </w:sdtPr>
            <w:sdtContent>
              <w:p w14:paraId="73591603" w14:textId="543100AA" w:rsidR="00864852" w:rsidRPr="00EA684C" w:rsidRDefault="00864852" w:rsidP="008648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01904 654321</w:t>
                </w:r>
              </w:p>
            </w:sdtContent>
          </w:sdt>
        </w:tc>
      </w:tr>
      <w:tr w:rsidR="00864852" w14:paraId="3BEE90E3" w14:textId="77777777" w:rsidTr="00864852">
        <w:tc>
          <w:tcPr>
            <w:tcW w:w="2971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E683A21" w14:textId="77777777" w:rsidR="00864852" w:rsidRPr="00040AE4" w:rsidRDefault="00864852" w:rsidP="00864852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Other services/professionals involved with me:</w:t>
            </w:r>
          </w:p>
        </w:tc>
        <w:sdt>
          <w:sdtPr>
            <w:rPr>
              <w:rFonts w:ascii="Arial" w:hAnsi="Arial" w:cs="Arial"/>
            </w:rPr>
            <w:id w:val="-1858735847"/>
          </w:sdtPr>
          <w:sdtContent>
            <w:tc>
              <w:tcPr>
                <w:tcW w:w="6637" w:type="dxa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6F8AD3DC" w14:textId="1CFFA8B9" w:rsidR="00864852" w:rsidRPr="00EA684C" w:rsidRDefault="00864852" w:rsidP="008648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None </w:t>
                </w:r>
              </w:p>
            </w:tc>
          </w:sdtContent>
        </w:sdt>
      </w:tr>
    </w:tbl>
    <w:p w14:paraId="4A3938F2" w14:textId="77777777" w:rsidR="00505EB7" w:rsidRDefault="00505EB7">
      <w:pPr>
        <w:rPr>
          <w:rFonts w:ascii="Arial" w:hAnsi="Arial" w:cs="Arial"/>
          <w:b/>
          <w:color w:val="000000" w:themeColor="text1"/>
        </w:rPr>
      </w:pPr>
    </w:p>
    <w:p w14:paraId="104A65A6" w14:textId="77777777" w:rsidR="00734B9A" w:rsidRDefault="00734B9A">
      <w:pPr>
        <w:rPr>
          <w:rFonts w:ascii="Arial" w:hAnsi="Arial" w:cs="Arial"/>
          <w:b/>
          <w:color w:val="000000" w:themeColor="text1"/>
        </w:rPr>
      </w:pPr>
    </w:p>
    <w:p w14:paraId="112A3A98" w14:textId="77777777" w:rsidR="00734B9A" w:rsidRDefault="00734B9A">
      <w:pPr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461"/>
        <w:gridCol w:w="1935"/>
        <w:gridCol w:w="675"/>
        <w:gridCol w:w="4109"/>
      </w:tblGrid>
      <w:tr w:rsidR="00BD5A76" w14:paraId="69B841C5" w14:textId="77777777" w:rsidTr="00BD5A76">
        <w:tc>
          <w:tcPr>
            <w:tcW w:w="2458" w:type="dxa"/>
          </w:tcPr>
          <w:p w14:paraId="1C168FEB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96" w:type="dxa"/>
            <w:gridSpan w:val="2"/>
          </w:tcPr>
          <w:p w14:paraId="289BF4C7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5" w:type="dxa"/>
          </w:tcPr>
          <w:p w14:paraId="020A37EF" w14:textId="77777777" w:rsidR="00BD5A76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1083CB" w14:textId="77777777" w:rsidR="00BD5A76" w:rsidRPr="00273859" w:rsidRDefault="00BD5A76" w:rsidP="00BD5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D9CF6E3" w14:textId="77777777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4852" w:rsidRPr="00950E53" w14:paraId="22F037ED" w14:textId="77777777" w:rsidTr="00BD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19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CC02491" w14:textId="77777777" w:rsidR="00864852" w:rsidRPr="00950E53" w:rsidRDefault="00864852" w:rsidP="0086485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Religion:</w:t>
            </w:r>
          </w:p>
        </w:tc>
        <w:tc>
          <w:tcPr>
            <w:tcW w:w="6719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color w:val="000000" w:themeColor="text1"/>
                <w:sz w:val="24"/>
              </w:rPr>
              <w:id w:val="2106910998"/>
            </w:sdtPr>
            <w:sdtContent>
              <w:p w14:paraId="5247AE22" w14:textId="260D458C" w:rsidR="00864852" w:rsidRPr="00040AE4" w:rsidRDefault="00864852" w:rsidP="00864852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  <w:t>Catholic</w:t>
                </w:r>
              </w:p>
            </w:sdtContent>
          </w:sdt>
        </w:tc>
      </w:tr>
      <w:tr w:rsidR="00864852" w:rsidRPr="00950E53" w14:paraId="45411737" w14:textId="77777777" w:rsidTr="00BD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19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49E5650" w14:textId="77777777" w:rsidR="00864852" w:rsidRPr="00950E53" w:rsidRDefault="00864852" w:rsidP="0086485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Religious/spiritual needs: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330333201"/>
          </w:sdtPr>
          <w:sdtContent>
            <w:tc>
              <w:tcPr>
                <w:tcW w:w="6719" w:type="dxa"/>
                <w:gridSpan w:val="3"/>
                <w:tcBorders>
                  <w:top w:val="single" w:sz="12" w:space="0" w:color="C0504D" w:themeColor="accent2"/>
                  <w:left w:val="single" w:sz="12" w:space="0" w:color="C0504D" w:themeColor="accent2"/>
                  <w:bottom w:val="single" w:sz="12" w:space="0" w:color="C0504D" w:themeColor="accent2"/>
                  <w:right w:val="single" w:sz="12" w:space="0" w:color="C0504D" w:themeColor="accent2"/>
                </w:tcBorders>
              </w:tcPr>
              <w:p w14:paraId="79622562" w14:textId="0E77A0A3" w:rsidR="00864852" w:rsidRPr="00040AE4" w:rsidRDefault="00864852" w:rsidP="00864852">
                <w:pPr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  <w:t>Practicing</w:t>
                </w:r>
                <w:r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864852" w:rsidRPr="00950E53" w14:paraId="0BFC1FB7" w14:textId="77777777" w:rsidTr="00BD5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19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D246122" w14:textId="77777777" w:rsidR="00864852" w:rsidRPr="00950E53" w:rsidRDefault="00864852" w:rsidP="0086485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Ethnicity:</w:t>
            </w:r>
          </w:p>
        </w:tc>
        <w:tc>
          <w:tcPr>
            <w:tcW w:w="6719" w:type="dxa"/>
            <w:gridSpan w:val="3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b/>
                <w:color w:val="000000" w:themeColor="text1"/>
                <w:sz w:val="24"/>
              </w:rPr>
              <w:id w:val="1345435918"/>
            </w:sdtPr>
            <w:sdtContent>
              <w:p w14:paraId="27AF527C" w14:textId="296FED99" w:rsidR="00864852" w:rsidRPr="00040AE4" w:rsidRDefault="00864852" w:rsidP="00864852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A76F74">
                  <w:rPr>
                    <w:rFonts w:ascii="Arial" w:hAnsi="Arial" w:cs="Arial"/>
                    <w:b/>
                    <w:color w:val="000000" w:themeColor="text1"/>
                    <w:sz w:val="24"/>
                  </w:rPr>
                  <w:t>White British</w:t>
                </w:r>
              </w:p>
            </w:sdtContent>
          </w:sdt>
        </w:tc>
      </w:tr>
    </w:tbl>
    <w:p w14:paraId="62595997" w14:textId="77777777" w:rsidR="00950E53" w:rsidRPr="00040AE4" w:rsidRDefault="00950E53" w:rsidP="00EB2C4A">
      <w:pPr>
        <w:spacing w:after="0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30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BD5A76" w14:paraId="517B6BE7" w14:textId="77777777" w:rsidTr="00BD5A7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8CED2D8" w14:textId="1F3A8B19" w:rsidR="00BD5A76" w:rsidRPr="00040AE4" w:rsidRDefault="00BD5A76" w:rsidP="00BD5A76">
            <w:pPr>
              <w:rPr>
                <w:rFonts w:ascii="Arial" w:hAnsi="Arial" w:cs="Arial"/>
                <w:sz w:val="28"/>
                <w:szCs w:val="28"/>
              </w:rPr>
            </w:pPr>
            <w:r w:rsidRPr="00040AE4">
              <w:rPr>
                <w:rFonts w:ascii="Arial" w:hAnsi="Arial" w:cs="Arial"/>
                <w:sz w:val="28"/>
                <w:szCs w:val="28"/>
              </w:rPr>
              <w:t>Allergies:</w:t>
            </w:r>
            <w:r w:rsidR="0086485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86485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Penicillin, </w:t>
            </w:r>
            <w:proofErr w:type="spellStart"/>
            <w:r w:rsidR="00864852">
              <w:rPr>
                <w:rFonts w:ascii="Arial" w:hAnsi="Arial" w:cs="Arial"/>
                <w:b/>
                <w:color w:val="FF0000"/>
                <w:sz w:val="28"/>
                <w:szCs w:val="28"/>
              </w:rPr>
              <w:t>Alendronic</w:t>
            </w:r>
            <w:proofErr w:type="spellEnd"/>
            <w:r w:rsidR="0086485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Acid, Fludrocortisone</w:t>
            </w:r>
          </w:p>
        </w:tc>
      </w:tr>
      <w:tr w:rsidR="00BD5A76" w14:paraId="76B58297" w14:textId="77777777" w:rsidTr="00BD5A7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153910074"/>
              <w:showingPlcHdr/>
            </w:sdtPr>
            <w:sdtEndPr/>
            <w:sdtContent>
              <w:p w14:paraId="06E7690B" w14:textId="77777777" w:rsidR="00BD5A76" w:rsidRDefault="00BD5A76" w:rsidP="00BD5A76">
                <w:pPr>
                  <w:rPr>
                    <w:rFonts w:ascii="Arial" w:hAnsi="Arial" w:cs="Arial"/>
                  </w:rPr>
                </w:pPr>
                <w:r w:rsidRPr="00513B2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D5A76" w14:paraId="731BEEF0" w14:textId="77777777" w:rsidTr="00BD5A7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C5FD284" w14:textId="77777777" w:rsidR="00BD5A76" w:rsidRPr="00BD5A76" w:rsidRDefault="00AE7426" w:rsidP="006A0CF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MEDICATION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4"/>
                <w:szCs w:val="24"/>
              </w:rPr>
              <w:t>see accompanying copy of MAR Chart.  I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>nhalers,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GTN spray,</w:t>
            </w:r>
            <w:r w:rsidR="00BD5A76">
              <w:rPr>
                <w:rFonts w:ascii="Arial" w:hAnsi="Arial" w:cs="Arial"/>
                <w:b/>
                <w:sz w:val="24"/>
                <w:szCs w:val="24"/>
              </w:rPr>
              <w:t xml:space="preserve"> eye drops, insulin and creams</w:t>
            </w:r>
            <w:r w:rsidR="006A0CFC">
              <w:rPr>
                <w:rFonts w:ascii="Arial" w:hAnsi="Arial" w:cs="Arial"/>
                <w:b/>
                <w:sz w:val="24"/>
                <w:szCs w:val="24"/>
              </w:rPr>
              <w:t xml:space="preserve"> are with me </w:t>
            </w:r>
            <w:r>
              <w:rPr>
                <w:rFonts w:ascii="Arial" w:hAnsi="Arial" w:cs="Arial"/>
                <w:b/>
                <w:sz w:val="24"/>
                <w:szCs w:val="24"/>
              </w:rPr>
              <w:t>if</w:t>
            </w:r>
            <w:r w:rsidR="006A0CFC">
              <w:rPr>
                <w:rFonts w:ascii="Arial" w:hAnsi="Arial" w:cs="Arial"/>
                <w:b/>
                <w:sz w:val="24"/>
                <w:szCs w:val="24"/>
              </w:rPr>
              <w:t xml:space="preserve"> prescribed</w:t>
            </w:r>
          </w:p>
        </w:tc>
      </w:tr>
    </w:tbl>
    <w:p w14:paraId="11AA56FD" w14:textId="77777777" w:rsidR="00950E53" w:rsidRDefault="00950E53" w:rsidP="00950E53">
      <w:pPr>
        <w:rPr>
          <w:rFonts w:ascii="Arial" w:hAnsi="Arial" w:cs="Arial"/>
          <w:sz w:val="16"/>
          <w:szCs w:val="16"/>
        </w:rPr>
      </w:pPr>
    </w:p>
    <w:p w14:paraId="09FA820D" w14:textId="77777777" w:rsidR="00864852" w:rsidRPr="00273859" w:rsidRDefault="00864852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E7426" w14:paraId="4CC59715" w14:textId="77777777" w:rsidTr="00AE7426">
        <w:tc>
          <w:tcPr>
            <w:tcW w:w="98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4ED7EDAB" w14:textId="77777777" w:rsidR="00AE7426" w:rsidRPr="00040AE4" w:rsidRDefault="00AE7426" w:rsidP="00AE74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I take medication: (whole tablets, crushed tablets, injections, syrup)</w:t>
            </w:r>
          </w:p>
        </w:tc>
      </w:tr>
      <w:tr w:rsidR="00AE7426" w14:paraId="1F1F4E03" w14:textId="77777777" w:rsidTr="00AE7426">
        <w:sdt>
          <w:sdtPr>
            <w:rPr>
              <w:rFonts w:ascii="Arial" w:hAnsi="Arial" w:cs="Arial"/>
            </w:rPr>
            <w:id w:val="1024052881"/>
          </w:sdtPr>
          <w:sdtEndPr/>
          <w:sdtContent>
            <w:tc>
              <w:tcPr>
                <w:tcW w:w="9854" w:type="dxa"/>
                <w:tcBorders>
                  <w:top w:val="single" w:sz="12" w:space="0" w:color="F79646" w:themeColor="accent6"/>
                  <w:left w:val="single" w:sz="12" w:space="0" w:color="F79646" w:themeColor="accent6"/>
                  <w:bottom w:val="single" w:sz="12" w:space="0" w:color="F79646" w:themeColor="accent6"/>
                  <w:right w:val="single" w:sz="12" w:space="0" w:color="F79646" w:themeColor="accent6"/>
                </w:tcBorders>
              </w:tcPr>
              <w:p w14:paraId="5341D1ED" w14:textId="405C7C76" w:rsidR="00AE7426" w:rsidRDefault="00864852" w:rsidP="00AE7426">
                <w:pPr>
                  <w:rPr>
                    <w:rFonts w:ascii="Arial" w:hAnsi="Arial" w:cs="Arial"/>
                  </w:rPr>
                </w:pPr>
                <w:r w:rsidRPr="00A76F74">
                  <w:rPr>
                    <w:rStyle w:val="PlaceholderText"/>
                    <w:b/>
                    <w:color w:val="auto"/>
                    <w:sz w:val="24"/>
                  </w:rPr>
                  <w:t xml:space="preserve">Medication taken whole in tablet/inhaled form. </w:t>
                </w:r>
                <w:r>
                  <w:rPr>
                    <w:rStyle w:val="PlaceholderText"/>
                    <w:b/>
                    <w:color w:val="auto"/>
                    <w:sz w:val="24"/>
                  </w:rPr>
                  <w:t>Please put in my hand so I can see them.</w:t>
                </w:r>
              </w:p>
            </w:tc>
          </w:sdtContent>
        </w:sdt>
      </w:tr>
      <w:tr w:rsidR="000E0F2D" w14:paraId="221088D5" w14:textId="77777777" w:rsidTr="00AF4A60">
        <w:tc>
          <w:tcPr>
            <w:tcW w:w="9854" w:type="dxa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0F00858F" w14:textId="77777777" w:rsidR="000E0F2D" w:rsidRPr="00040AE4" w:rsidRDefault="000E0F2D" w:rsidP="00AF4A6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Is there a covert medication agreement?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Yes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No N/A</w:t>
            </w:r>
          </w:p>
        </w:tc>
      </w:tr>
      <w:tr w:rsidR="000E0F2D" w14:paraId="05C98AC5" w14:textId="77777777" w:rsidTr="00AF4A60">
        <w:sdt>
          <w:sdtPr>
            <w:rPr>
              <w:rFonts w:ascii="Arial" w:hAnsi="Arial" w:cs="Arial"/>
            </w:rPr>
            <w:id w:val="59755301"/>
          </w:sdtPr>
          <w:sdtEndPr/>
          <w:sdtContent>
            <w:tc>
              <w:tcPr>
                <w:tcW w:w="9854" w:type="dxa"/>
                <w:tcBorders>
                  <w:top w:val="single" w:sz="12" w:space="0" w:color="F79646" w:themeColor="accent6"/>
                  <w:left w:val="single" w:sz="12" w:space="0" w:color="F79646" w:themeColor="accent6"/>
                  <w:bottom w:val="single" w:sz="12" w:space="0" w:color="F79646" w:themeColor="accent6"/>
                  <w:right w:val="single" w:sz="12" w:space="0" w:color="F79646" w:themeColor="accent6"/>
                </w:tcBorders>
              </w:tcPr>
              <w:p w14:paraId="6F5E0A99" w14:textId="0D7B7605" w:rsidR="000E0F2D" w:rsidRDefault="00864852" w:rsidP="00AF4A6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616062701"/>
                  </w:sdtPr>
                  <w:sdtContent>
                    <w:r w:rsidRPr="00A76F74">
                      <w:rPr>
                        <w:rStyle w:val="PlaceholderText"/>
                        <w:b/>
                        <w:color w:val="auto"/>
                        <w:sz w:val="24"/>
                      </w:rPr>
                      <w:t>No – Accepting of medication.</w:t>
                    </w:r>
                    <w:r w:rsidRPr="00A76F74">
                      <w:rPr>
                        <w:rStyle w:val="PlaceholderText"/>
                        <w:color w:val="auto"/>
                        <w:sz w:val="24"/>
                      </w:rPr>
                      <w:t xml:space="preserve"> </w:t>
                    </w:r>
                  </w:sdtContent>
                </w:sdt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1FDD4C5C" w14:textId="77777777" w:rsidR="00040AE4" w:rsidRDefault="00040AE4" w:rsidP="00950E53">
      <w:pPr>
        <w:rPr>
          <w:rFonts w:ascii="Arial" w:hAnsi="Arial" w:cs="Arial"/>
          <w:sz w:val="16"/>
          <w:szCs w:val="16"/>
        </w:rPr>
      </w:pPr>
    </w:p>
    <w:p w14:paraId="07C72005" w14:textId="77777777" w:rsidR="00AE7426" w:rsidRDefault="00AE7426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E7426" w14:paraId="6C443312" w14:textId="77777777" w:rsidTr="00AE7426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D2414F0" w14:textId="77777777" w:rsidR="00AE7426" w:rsidRPr="00040AE4" w:rsidRDefault="00AE7426" w:rsidP="00AE74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My current medical problems including any cognitive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issues :</w:t>
            </w:r>
            <w:proofErr w:type="gramEnd"/>
          </w:p>
        </w:tc>
      </w:tr>
      <w:tr w:rsidR="00AE7426" w14:paraId="2A54189A" w14:textId="77777777" w:rsidTr="004636C0">
        <w:trPr>
          <w:trHeight w:val="1744"/>
        </w:trPr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332132072"/>
            </w:sdtPr>
            <w:sdtEndPr/>
            <w:sdtContent>
              <w:p w14:paraId="5FCF298B" w14:textId="3BCEECDA" w:rsidR="00864852" w:rsidRDefault="00864852" w:rsidP="00864852">
                <w:pPr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sz w:val="24"/>
                  </w:rPr>
                  <w:t>Impaired Cognition</w:t>
                </w:r>
              </w:p>
              <w:p w14:paraId="2979A28C" w14:textId="77777777" w:rsidR="00864852" w:rsidRDefault="00864852" w:rsidP="00864852">
                <w:pPr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Diabetes – Type II</w:t>
                </w:r>
              </w:p>
              <w:p w14:paraId="3A5DA1A9" w14:textId="77777777" w:rsidR="00864852" w:rsidRDefault="00864852" w:rsidP="00864852">
                <w:pPr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Osteoporosis</w:t>
                </w:r>
              </w:p>
              <w:p w14:paraId="350FB134" w14:textId="77777777" w:rsidR="00864852" w:rsidRDefault="00864852" w:rsidP="00864852">
                <w:pPr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Hypotension</w:t>
                </w:r>
              </w:p>
              <w:p w14:paraId="0F682B5C" w14:textId="2D8AAB00" w:rsidR="00AE7426" w:rsidRDefault="00864852" w:rsidP="008648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Chronic Kidney Disease</w:t>
                </w: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</w:tbl>
    <w:p w14:paraId="77409DEA" w14:textId="77777777" w:rsidR="00AE7426" w:rsidRDefault="00AE7426" w:rsidP="00950E53">
      <w:pPr>
        <w:rPr>
          <w:rFonts w:ascii="Arial" w:hAnsi="Arial" w:cs="Arial"/>
          <w:sz w:val="16"/>
          <w:szCs w:val="16"/>
        </w:rPr>
      </w:pPr>
    </w:p>
    <w:p w14:paraId="04F70F46" w14:textId="77777777" w:rsidR="00AE7426" w:rsidRDefault="00AE7426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608"/>
      </w:tblGrid>
      <w:tr w:rsidR="00AE7426" w14:paraId="62567B1B" w14:textId="77777777" w:rsidTr="00FE524A"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511AE40" w14:textId="77777777" w:rsidR="00AE7426" w:rsidRPr="00040AE4" w:rsidRDefault="00AE7426" w:rsidP="00AE74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 relevant past medical history:</w:t>
            </w:r>
          </w:p>
        </w:tc>
      </w:tr>
      <w:tr w:rsidR="00AE7426" w14:paraId="46EDEB1D" w14:textId="77777777" w:rsidTr="004636C0">
        <w:trPr>
          <w:trHeight w:val="2454"/>
        </w:trPr>
        <w:tc>
          <w:tcPr>
            <w:tcW w:w="985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</w:rPr>
              <w:id w:val="-1591993441"/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019580221"/>
                </w:sdtPr>
                <w:sdtContent>
                  <w:p w14:paraId="6E18AF6F" w14:textId="77777777" w:rsidR="00864852" w:rsidRDefault="00864852" w:rsidP="00864852">
                    <w:pPr>
                      <w:rPr>
                        <w:rFonts w:ascii="Arial" w:hAnsi="Arial" w:cs="Arial"/>
                        <w:b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Loose Bowels: Can experience sudden onset of loose bowels which causes pain. Prescribed Loperamide PRN to support with this.</w:t>
                    </w:r>
                  </w:p>
                  <w:p w14:paraId="440F3813" w14:textId="77777777" w:rsidR="00864852" w:rsidRDefault="00864852" w:rsidP="00864852">
                    <w:pPr>
                      <w:rPr>
                        <w:rFonts w:ascii="Arial" w:hAnsi="Arial" w:cs="Arial"/>
                        <w:b/>
                        <w:sz w:val="24"/>
                      </w:rPr>
                    </w:pPr>
                  </w:p>
                  <w:p w14:paraId="16E70965" w14:textId="77777777" w:rsidR="00864852" w:rsidRDefault="00864852" w:rsidP="0086485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</w:rPr>
                      <w:t>High Risk of Falls: Fell and broke left arm just below the shoulder in April 2019.</w:t>
                    </w:r>
                  </w:p>
                </w:sdtContent>
              </w:sdt>
              <w:p w14:paraId="2ABD9AF1" w14:textId="38602F06" w:rsidR="00AE7426" w:rsidRDefault="00864852" w:rsidP="00FE524A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</w:tbl>
    <w:p w14:paraId="30619007" w14:textId="77777777" w:rsidR="00734B9A" w:rsidRDefault="00734B9A" w:rsidP="00950E53">
      <w:pPr>
        <w:rPr>
          <w:rFonts w:ascii="Arial" w:hAnsi="Arial" w:cs="Arial"/>
          <w:sz w:val="16"/>
          <w:szCs w:val="16"/>
        </w:rPr>
      </w:pPr>
    </w:p>
    <w:p w14:paraId="3712D4B8" w14:textId="77777777" w:rsidR="00B61B67" w:rsidRDefault="00B61B67" w:rsidP="00950E5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6"/>
        <w:gridCol w:w="6702"/>
      </w:tblGrid>
      <w:tr w:rsidR="00AE7426" w14:paraId="186A6ED4" w14:textId="77777777" w:rsidTr="00864852">
        <w:trPr>
          <w:trHeight w:val="892"/>
        </w:trPr>
        <w:tc>
          <w:tcPr>
            <w:tcW w:w="9608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0000"/>
            <w:vAlign w:val="center"/>
          </w:tcPr>
          <w:p w14:paraId="70701F37" w14:textId="77777777" w:rsidR="00AE7426" w:rsidRDefault="00AE7426" w:rsidP="00AE7426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What is ‘normal’ for me</w:t>
            </w:r>
          </w:p>
        </w:tc>
      </w:tr>
      <w:tr w:rsidR="00AE7426" w:rsidRPr="00950E53" w14:paraId="3D4C3212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62A7995" w14:textId="77777777" w:rsidR="00AE7426" w:rsidRPr="004636C0" w:rsidRDefault="00AE7426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 communicate/what language I speak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870185558"/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1059360133"/>
                </w:sdtPr>
                <w:sdtContent>
                  <w:p w14:paraId="6687164E" w14:textId="12DEF69E" w:rsidR="00AE7426" w:rsidRPr="00864852" w:rsidRDefault="00864852" w:rsidP="00FE524A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English – I can communicate well and make my needs known. I have occasional difficulty with word finding but given time I can communicate what I mean. I may struggle to understand what others are saying if I am anxious. </w:t>
                    </w:r>
                  </w:p>
                </w:sdtContent>
              </w:sdt>
            </w:sdtContent>
          </w:sdt>
          <w:p w14:paraId="676F8B9F" w14:textId="77777777" w:rsidR="00AE7426" w:rsidRPr="00040AE4" w:rsidRDefault="00AE7426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0F2D" w:rsidRPr="00950E53" w14:paraId="05941871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F29B82D" w14:textId="77777777" w:rsidR="000E0F2D" w:rsidRPr="004636C0" w:rsidRDefault="000E0F2D" w:rsidP="00FE524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Seeing/hearing: (problems with sight or hearing)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628001322"/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-95938443"/>
                </w:sdtPr>
                <w:sdtContent>
                  <w:p w14:paraId="43F66B00" w14:textId="77777777" w:rsidR="00864852" w:rsidRPr="00310C70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Wears Glasses as poor eyesight. </w:t>
                    </w:r>
                  </w:p>
                  <w:p w14:paraId="6E8B75CE" w14:textId="7CD5246B" w:rsidR="009861E9" w:rsidRPr="00864852" w:rsidRDefault="00864852" w:rsidP="009861E9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Hard of hearing, bilateral hearing aids. I may forget to wear these or remove them. Staff speak clearly to help me hear. </w:t>
                    </w:r>
                  </w:p>
                </w:sdtContent>
              </w:sdt>
            </w:sdtContent>
          </w:sdt>
          <w:p w14:paraId="77334968" w14:textId="77777777" w:rsidR="000E0F2D" w:rsidRDefault="000E0F2D" w:rsidP="00FE524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E7426" w:rsidRPr="00950E53" w14:paraId="32FE6585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D7A4BB1" w14:textId="77777777" w:rsidR="00AE7426" w:rsidRPr="004636C0" w:rsidRDefault="00AE7426" w:rsidP="00EC04D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you know I am in pain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718708545"/>
          </w:sdtPr>
          <w:sdtEndPr/>
          <w:sdtContent>
            <w:sdt>
              <w:sdtPr>
                <w:rPr>
                  <w:rFonts w:ascii="Arial" w:hAnsi="Arial" w:cs="Arial"/>
                  <w:color w:val="000000" w:themeColor="text1"/>
                </w:rPr>
                <w:id w:val="1901089257"/>
              </w:sdtPr>
              <w:sdtEndPr>
                <w:rPr>
                  <w:sz w:val="24"/>
                </w:rPr>
              </w:sdtEndPr>
              <w:sdtContent>
                <w:tc>
                  <w:tcPr>
                    <w:tcW w:w="6702" w:type="dxa"/>
                    <w:tcBorders>
                      <w:top w:val="single" w:sz="12" w:space="0" w:color="C0504D" w:themeColor="accent2"/>
                      <w:left w:val="single" w:sz="12" w:space="0" w:color="C0504D" w:themeColor="accent2"/>
                      <w:bottom w:val="single" w:sz="12" w:space="0" w:color="C0504D" w:themeColor="accent2"/>
                      <w:right w:val="single" w:sz="12" w:space="0" w:color="C0504D" w:themeColor="accent2"/>
                    </w:tcBorders>
                  </w:tcPr>
                  <w:p w14:paraId="77B69851" w14:textId="57D6C051" w:rsidR="00AE7426" w:rsidRPr="00040AE4" w:rsidRDefault="00864852" w:rsidP="00FE524A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>I am able to let you know if I am in pain.</w:t>
                    </w:r>
                  </w:p>
                </w:tc>
              </w:sdtContent>
            </w:sdt>
          </w:sdtContent>
        </w:sdt>
      </w:tr>
      <w:tr w:rsidR="00864852" w:rsidRPr="00950E53" w14:paraId="63B6410C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489702A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 of choking, Dysphagia (eating, </w:t>
            </w:r>
            <w:proofErr w:type="gramStart"/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drinking</w:t>
            </w:r>
            <w:proofErr w:type="gramEnd"/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swallowing)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  <w:sz w:val="24"/>
              </w:rPr>
              <w:id w:val="-305942289"/>
            </w:sdtPr>
            <w:sdtContent>
              <w:p w14:paraId="609D86A0" w14:textId="77777777" w:rsidR="00864852" w:rsidRPr="00310C70" w:rsidRDefault="00864852" w:rsidP="00864852">
                <w:pPr>
                  <w:rPr>
                    <w:rFonts w:ascii="Arial" w:hAnsi="Arial" w:cs="Arial"/>
                    <w:color w:val="000000" w:themeColor="text1"/>
                    <w:sz w:val="24"/>
                  </w:rPr>
                </w:pPr>
                <w:r w:rsidRPr="00310C70">
                  <w:rPr>
                    <w:rFonts w:ascii="Arial" w:hAnsi="Arial" w:cs="Arial"/>
                    <w:color w:val="000000" w:themeColor="text1"/>
                    <w:sz w:val="24"/>
                  </w:rPr>
                  <w:t xml:space="preserve">No increased choking risk. Normal diet and fluids. </w:t>
                </w:r>
              </w:p>
            </w:sdtContent>
          </w:sdt>
          <w:p w14:paraId="400D9267" w14:textId="77777777" w:rsidR="00864852" w:rsidRPr="00040AE4" w:rsidRDefault="00864852" w:rsidP="0086485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64852" w:rsidRPr="00950E53" w14:paraId="524166FD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1EA5C13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Assistance required with eating and drinking (food cut up, aids)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726289575"/>
            </w:sdt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-2047830208"/>
                </w:sdtPr>
                <w:sdtContent>
                  <w:p w14:paraId="76DB2243" w14:textId="532D8196" w:rsidR="00864852" w:rsidRPr="00864852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Yes. I require prompts and sometimes assistance to ensure I eat and drink well. I can become uncoordinated with cutlery or attempt to put my food in my drink. I may need meat cutting up for me before I can eat it. </w:t>
                    </w:r>
                  </w:p>
                </w:sdtContent>
              </w:sdt>
            </w:sdtContent>
          </w:sdt>
          <w:p w14:paraId="4FBE4A9E" w14:textId="77777777" w:rsidR="00864852" w:rsidRDefault="00864852" w:rsidP="0086485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64852" w:rsidRPr="00950E53" w14:paraId="50598794" w14:textId="77777777" w:rsidTr="00864852">
        <w:trPr>
          <w:trHeight w:val="1418"/>
        </w:trPr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218DEB7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Support with moving and handling: (equipment I use such as pressure relief, walking aids etc)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  <w:sz w:val="24"/>
              </w:rPr>
              <w:id w:val="752241599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7F24CE0C" w14:textId="28F8481D" w:rsidR="00864852" w:rsidRPr="00040AE4" w:rsidRDefault="00864852" w:rsidP="00864852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864852">
                  <w:rPr>
                    <w:rFonts w:ascii="Arial" w:hAnsi="Arial" w:cs="Arial"/>
                    <w:color w:val="000000" w:themeColor="text1"/>
                    <w:sz w:val="24"/>
                  </w:rPr>
                  <w:t xml:space="preserve">I am able to mobilise independently. I use a </w:t>
                </w:r>
                <w:proofErr w:type="spellStart"/>
                <w:r w:rsidRPr="00864852">
                  <w:rPr>
                    <w:rFonts w:ascii="Arial" w:hAnsi="Arial" w:cs="Arial"/>
                    <w:color w:val="000000" w:themeColor="text1"/>
                    <w:sz w:val="24"/>
                  </w:rPr>
                  <w:t>rollater</w:t>
                </w:r>
                <w:proofErr w:type="spellEnd"/>
                <w:r w:rsidRPr="00864852">
                  <w:rPr>
                    <w:rFonts w:ascii="Arial" w:hAnsi="Arial" w:cs="Arial"/>
                    <w:color w:val="000000" w:themeColor="text1"/>
                    <w:sz w:val="24"/>
                  </w:rPr>
                  <w:t xml:space="preserve"> frame but may need prompts to remember to use this. I am at high risk of falls so require supervision when I am mobilising.  I am able to transfer independently.</w:t>
                </w:r>
              </w:p>
            </w:sdtContent>
          </w:sdt>
          <w:p w14:paraId="42018BB5" w14:textId="77777777" w:rsidR="00864852" w:rsidRPr="00040AE4" w:rsidRDefault="00864852" w:rsidP="0086485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64852" w:rsidRPr="00950E53" w14:paraId="058D2C98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5B31707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 keep safe: (Bed rails, support with challenging behaviour)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1964843560"/>
            </w:sdt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-250435512"/>
                </w:sdtPr>
                <w:sdtContent>
                  <w:p w14:paraId="12872E5A" w14:textId="5DA0154A" w:rsidR="00864852" w:rsidRPr="00864852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I am at high risk of falls which increases at night if I get up out of bed so have a sensor mat in place. I can become anxious about my son and his safety so may need support and reassurance. </w:t>
                    </w:r>
                  </w:p>
                </w:sdtContent>
              </w:sdt>
            </w:sdtContent>
          </w:sdt>
          <w:p w14:paraId="6709FF1F" w14:textId="77777777" w:rsidR="00864852" w:rsidRDefault="00864852" w:rsidP="0086485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64852" w:rsidRPr="00950E53" w14:paraId="55BD127F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3F47F04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Personal care needs: (Assistance with dressing, washing, etc)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606856502"/>
            </w:sdt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-97338583"/>
                </w:sdtPr>
                <w:sdtContent>
                  <w:p w14:paraId="25B96DFC" w14:textId="23194A15" w:rsidR="00864852" w:rsidRPr="00864852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I require support and prompts from staff with washing and dressing. This is to help as I can be unsteady and also to sequence tasks.  </w:t>
                    </w:r>
                  </w:p>
                </w:sdtContent>
              </w:sdt>
            </w:sdtContent>
          </w:sdt>
        </w:tc>
      </w:tr>
      <w:tr w:rsidR="00864852" w:rsidRPr="00950E53" w14:paraId="1F9C90C7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17B6395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 use the toilet: (Continence aids, help to get to toilet)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1227764893"/>
            </w:sdt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1915975159"/>
                </w:sdtPr>
                <w:sdtContent>
                  <w:p w14:paraId="05A835FB" w14:textId="01F29147" w:rsidR="00864852" w:rsidRPr="00864852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>I am continent however occasionally experience episodes of acute onset loose bowels and may need support. I may need help to locate the toilet.</w:t>
                    </w:r>
                  </w:p>
                </w:sdtContent>
              </w:sdt>
            </w:sdtContent>
          </w:sdt>
          <w:p w14:paraId="212B9269" w14:textId="77777777" w:rsidR="00864852" w:rsidRDefault="00864852" w:rsidP="0086485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64852" w:rsidRPr="00950E53" w14:paraId="4F868787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46AD279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6C0">
              <w:rPr>
                <w:rFonts w:ascii="Arial" w:hAnsi="Arial" w:cs="Arial"/>
                <w:color w:val="000000" w:themeColor="text1"/>
                <w:sz w:val="24"/>
                <w:szCs w:val="24"/>
              </w:rPr>
              <w:t>Sleeping: (sleep pattern/routine)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-256754310"/>
            </w:sdt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-829674342"/>
                </w:sdtPr>
                <w:sdtContent>
                  <w:p w14:paraId="21193DEE" w14:textId="7B66ED3A" w:rsidR="00864852" w:rsidRPr="00864852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I may become unsettled in a new environment and get up regularly throughout the night needing reassurance.  </w:t>
                    </w:r>
                  </w:p>
                </w:sdtContent>
              </w:sdt>
            </w:sdtContent>
          </w:sdt>
          <w:p w14:paraId="6069A25C" w14:textId="77777777" w:rsidR="00864852" w:rsidRDefault="00864852" w:rsidP="0086485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64852" w:rsidRPr="00950E53" w14:paraId="477F88B1" w14:textId="77777777" w:rsidTr="00864852">
        <w:tc>
          <w:tcPr>
            <w:tcW w:w="2906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70A134A" w14:textId="77777777" w:rsidR="00864852" w:rsidRPr="004636C0" w:rsidRDefault="00864852" w:rsidP="00864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My Skin integrity: (current issues/how often I need to be repositioned)</w:t>
            </w:r>
          </w:p>
        </w:tc>
        <w:tc>
          <w:tcPr>
            <w:tcW w:w="6702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sdt>
            <w:sdtPr>
              <w:rPr>
                <w:rFonts w:ascii="Arial" w:hAnsi="Arial" w:cs="Arial"/>
                <w:color w:val="000000" w:themeColor="text1"/>
              </w:rPr>
              <w:id w:val="894320158"/>
            </w:sdtPr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4"/>
                  </w:rPr>
                  <w:id w:val="960609770"/>
                </w:sdtPr>
                <w:sdtContent>
                  <w:p w14:paraId="0F00579D" w14:textId="77777777" w:rsidR="00864852" w:rsidRPr="00310C70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No current concerns with skin integrity. </w:t>
                    </w:r>
                  </w:p>
                  <w:p w14:paraId="1B2DE699" w14:textId="77777777" w:rsidR="00864852" w:rsidRPr="00310C70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Able to reposition self. </w:t>
                    </w:r>
                  </w:p>
                  <w:p w14:paraId="58930880" w14:textId="6371F1CB" w:rsidR="00864852" w:rsidRPr="00864852" w:rsidRDefault="00864852" w:rsidP="00864852">
                    <w:pPr>
                      <w:rPr>
                        <w:rFonts w:ascii="Arial" w:hAnsi="Arial" w:cs="Arial"/>
                        <w:color w:val="000000" w:themeColor="text1"/>
                        <w:sz w:val="24"/>
                      </w:rPr>
                    </w:pPr>
                    <w:r w:rsidRPr="00310C70">
                      <w:rPr>
                        <w:rFonts w:ascii="Arial" w:hAnsi="Arial" w:cs="Arial"/>
                        <w:color w:val="000000" w:themeColor="text1"/>
                        <w:sz w:val="24"/>
                      </w:rPr>
                      <w:t xml:space="preserve">Previously have had diabetic ulcer on my foot. </w:t>
                    </w:r>
                  </w:p>
                </w:sdtContent>
              </w:sdt>
            </w:sdtContent>
          </w:sdt>
          <w:p w14:paraId="1BB9F1D7" w14:textId="77777777" w:rsidR="00864852" w:rsidRDefault="00864852" w:rsidP="0086485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ABC200" w14:textId="77777777" w:rsidR="00AE7426" w:rsidRDefault="000E0F2D" w:rsidP="00950E53">
      <w:pPr>
        <w:rPr>
          <w:rFonts w:ascii="Arial" w:hAnsi="Arial" w:cs="Arial"/>
          <w:sz w:val="16"/>
          <w:szCs w:val="16"/>
        </w:rPr>
      </w:pPr>
      <w:r w:rsidRPr="000E0F2D">
        <w:rPr>
          <w:rFonts w:ascii="Arial" w:hAnsi="Arial" w:cs="Arial"/>
          <w:sz w:val="16"/>
          <w:szCs w:val="16"/>
        </w:rPr>
        <w:lastRenderedPageBreak/>
        <w:t>.</w:t>
      </w:r>
    </w:p>
    <w:p w14:paraId="123E295C" w14:textId="77777777" w:rsidR="00734B9A" w:rsidRDefault="00734B9A"/>
    <w:p w14:paraId="75C55A1B" w14:textId="77777777" w:rsidR="00AD2ABF" w:rsidRDefault="00AD2ABF"/>
    <w:p w14:paraId="460001AE" w14:textId="77777777" w:rsidR="00B61B67" w:rsidRDefault="00B61B67"/>
    <w:p w14:paraId="763E1975" w14:textId="77777777" w:rsidR="00B61B67" w:rsidRDefault="00B61B67"/>
    <w:tbl>
      <w:tblPr>
        <w:tblStyle w:val="TableGrid"/>
        <w:tblpPr w:leftFromText="180" w:rightFromText="180" w:vertAnchor="text" w:horzAnchor="margin" w:tblpY="108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EA2ABB" w14:paraId="4686AC34" w14:textId="77777777" w:rsidTr="00734B9A">
        <w:trPr>
          <w:trHeight w:val="885"/>
        </w:trPr>
        <w:tc>
          <w:tcPr>
            <w:tcW w:w="9856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92D050"/>
            <w:vAlign w:val="center"/>
          </w:tcPr>
          <w:p w14:paraId="2F1EAAAE" w14:textId="77777777" w:rsidR="00EA2ABB" w:rsidRPr="00463A39" w:rsidRDefault="00EA2ABB" w:rsidP="00EC04D7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My </w:t>
            </w:r>
            <w:r w:rsidR="00EC04D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Likes and D</w:t>
            </w: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islikes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1"/>
        <w:gridCol w:w="4549"/>
      </w:tblGrid>
      <w:tr w:rsidR="00EA2ABB" w14:paraId="05E12AA6" w14:textId="77777777" w:rsidTr="00AD2ABF">
        <w:trPr>
          <w:trHeight w:val="1737"/>
        </w:trPr>
        <w:tc>
          <w:tcPr>
            <w:tcW w:w="9854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14:paraId="37891C4F" w14:textId="77777777" w:rsidR="00EA2ABB" w:rsidRDefault="00EA2ABB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RoundedLT Black" w:hAnsi="Times New RomanRoundedLT Black" w:cs="Times New RomanRoundedLT Black"/>
                <w:color w:val="231F1F"/>
                <w:sz w:val="23"/>
                <w:szCs w:val="23"/>
              </w:rPr>
              <w:t xml:space="preserve">Likes: 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f</w:t>
            </w:r>
            <w:r w:rsidR="00EC04D7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or example - what makes me less anxious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, things I like to do</w:t>
            </w:r>
          </w:p>
          <w:p w14:paraId="220FDF3D" w14:textId="77777777" w:rsidR="00EA2ABB" w:rsidRDefault="00EC04D7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</w:pP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e.g.</w:t>
            </w:r>
            <w:r w:rsidR="00EA2ABB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watching TV, reading, music, routines.</w:t>
            </w:r>
          </w:p>
          <w:p w14:paraId="55F3E726" w14:textId="77777777" w:rsidR="00EA2ABB" w:rsidRDefault="00EA2ABB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8F77B4B" w14:textId="77777777" w:rsidR="00EA2ABB" w:rsidRDefault="00EA2ABB" w:rsidP="00EA2AB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RoundedLT Black" w:hAnsi="Times New RomanRoundedLT Black" w:cs="Times New RomanRoundedLT Black"/>
                <w:color w:val="231F1F"/>
                <w:sz w:val="23"/>
                <w:szCs w:val="23"/>
              </w:rPr>
              <w:t xml:space="preserve">Dislikes: 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for example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–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is there anything that triggers a change in my behaviour?</w:t>
            </w:r>
            <w:r w:rsidR="00EC04D7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</w:t>
            </w:r>
            <w:proofErr w:type="gramStart"/>
            <w:r w:rsidR="00EC04D7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e.g.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,</w:t>
            </w:r>
            <w:proofErr w:type="gramEnd"/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medical interventions such as taking blood, noise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, 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certain 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food</w:t>
            </w:r>
            <w:r w:rsidR="00AE7426"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>s, strangers,</w:t>
            </w:r>
            <w:r>
              <w:rPr>
                <w:rFonts w:ascii="Times New RomanRoundedLT Bold" w:hAnsi="Times New RomanRoundedLT Bold" w:cs="Times New RomanRoundedLT Bold"/>
                <w:color w:val="231F1F"/>
                <w:sz w:val="23"/>
                <w:szCs w:val="23"/>
              </w:rPr>
              <w:t xml:space="preserve"> physical touch.</w:t>
            </w:r>
          </w:p>
          <w:p w14:paraId="1941A199" w14:textId="77777777" w:rsidR="00EA2ABB" w:rsidRDefault="00EA2ABB" w:rsidP="00950E53">
            <w:pPr>
              <w:rPr>
                <w:rFonts w:ascii="Arial" w:hAnsi="Arial" w:cs="Arial"/>
              </w:rPr>
            </w:pPr>
          </w:p>
        </w:tc>
      </w:tr>
      <w:tr w:rsidR="00EA2ABB" w14:paraId="45243F01" w14:textId="77777777" w:rsidTr="00AD2ABF">
        <w:trPr>
          <w:trHeight w:val="8881"/>
        </w:trPr>
        <w:tc>
          <w:tcPr>
            <w:tcW w:w="4628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auto"/>
          </w:tcPr>
          <w:p w14:paraId="2A2DE165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  <w:r w:rsidRPr="004D3ADB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582D31" wp14:editId="70CA724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113030</wp:posOffset>
                      </wp:positionV>
                      <wp:extent cx="1009650" cy="981075"/>
                      <wp:effectExtent l="19050" t="19050" r="38100" b="47625"/>
                      <wp:wrapNone/>
                      <wp:docPr id="15" name="Smiley Fa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81075"/>
                              </a:xfrm>
                              <a:prstGeom prst="smileyFace">
                                <a:avLst/>
                              </a:prstGeom>
                              <a:noFill/>
                              <a:ln w="635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B4F8D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15" o:spid="_x0000_s1026" type="#_x0000_t96" style="position:absolute;margin-left:129.8pt;margin-top:8.9pt;width:79.5pt;height:7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" filled="f" strokecolor="#00b050" strokeweight="5pt"/>
                  </w:pict>
                </mc:Fallback>
              </mc:AlternateContent>
            </w:r>
            <w:r w:rsidRPr="004D3ADB">
              <w:rPr>
                <w:rFonts w:ascii="Arial" w:hAnsi="Arial" w:cs="Arial"/>
                <w:sz w:val="32"/>
                <w:szCs w:val="32"/>
              </w:rPr>
              <w:t>Things I like</w:t>
            </w:r>
          </w:p>
          <w:p w14:paraId="3D2CB748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802BF4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  <w:r w:rsidRPr="004D3ADB">
              <w:rPr>
                <w:rFonts w:ascii="Arial" w:hAnsi="Arial" w:cs="Arial"/>
                <w:sz w:val="32"/>
                <w:szCs w:val="32"/>
              </w:rPr>
              <w:t>Please do this:</w:t>
            </w:r>
          </w:p>
          <w:p w14:paraId="0B2337F0" w14:textId="77777777" w:rsidR="004D3ADB" w:rsidRPr="004D3ADB" w:rsidRDefault="004D3AD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6125B53F" w14:textId="77777777" w:rsidR="004D3ADB" w:rsidRPr="004D3ADB" w:rsidRDefault="004D3AD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A72187" w14:textId="77777777" w:rsidR="004D3ADB" w:rsidRPr="004D3ADB" w:rsidRDefault="004D3AD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sz w:val="32"/>
                <w:szCs w:val="32"/>
              </w:rPr>
              <w:id w:val="-594246649"/>
            </w:sdtPr>
            <w:sdtEndPr/>
            <w:sdtContent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-843858592"/>
                </w:sdtPr>
                <w:sdtEndPr>
                  <w:rPr>
                    <w:sz w:val="28"/>
                  </w:rPr>
                </w:sdtEndPr>
                <w:sdtContent>
                  <w:p w14:paraId="313F0BC5" w14:textId="77777777" w:rsidR="00864852" w:rsidRDefault="00864852" w:rsidP="00864852">
                    <w:pPr>
                      <w:rPr>
                        <w:rFonts w:ascii="Arial" w:hAnsi="Arial" w:cs="Arial"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I am very sociable and like to chat with others and be around other people. I enjoy sweet foods and when eating I like to be with others in the dining room. I like to talk about my </w:t>
                    </w:r>
                    <w:proofErr w:type="gramStart"/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>family</w:t>
                    </w:r>
                    <w:proofErr w:type="gramEnd"/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and I am very proud of my son and two grandsons. I used to work at the Nestle factory where I met my husband Jim who passed away in 1999. I am a very proficient knitter and worked in a wool shop when I left school. I am a practicing Christian – Catholic. I enjoy hand massages and having my nails painted. </w:t>
                    </w:r>
                  </w:p>
                </w:sdtContent>
              </w:sdt>
              <w:p w14:paraId="6CBE2A9B" w14:textId="5AB350EB" w:rsidR="004D3ADB" w:rsidRPr="004D3ADB" w:rsidRDefault="00864852" w:rsidP="00950E53">
                <w:pPr>
                  <w:rPr>
                    <w:rFonts w:ascii="Arial" w:hAnsi="Arial" w:cs="Arial"/>
                    <w:sz w:val="32"/>
                    <w:szCs w:val="32"/>
                  </w:rPr>
                </w:pPr>
              </w:p>
            </w:sdtContent>
          </w:sdt>
        </w:tc>
        <w:tc>
          <w:tcPr>
            <w:tcW w:w="565" w:type="dxa"/>
            <w:tcBorders>
              <w:top w:val="nil"/>
              <w:left w:val="single" w:sz="12" w:space="0" w:color="9BBB59" w:themeColor="accent3"/>
              <w:bottom w:val="nil"/>
              <w:right w:val="single" w:sz="12" w:space="0" w:color="9BBB59" w:themeColor="accent3"/>
            </w:tcBorders>
            <w:shd w:val="clear" w:color="auto" w:fill="auto"/>
          </w:tcPr>
          <w:p w14:paraId="5675722B" w14:textId="77777777" w:rsidR="00EA2ABB" w:rsidRDefault="00EA2ABB" w:rsidP="00950E53">
            <w:pPr>
              <w:rPr>
                <w:rFonts w:ascii="Arial" w:hAnsi="Arial" w:cs="Arial"/>
              </w:rPr>
            </w:pPr>
          </w:p>
        </w:tc>
        <w:tc>
          <w:tcPr>
            <w:tcW w:w="4661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  <w:shd w:val="clear" w:color="auto" w:fill="auto"/>
          </w:tcPr>
          <w:p w14:paraId="72A9D12E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  <w:r w:rsidRPr="004D3ADB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F5148" wp14:editId="122E0D4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93980</wp:posOffset>
                      </wp:positionV>
                      <wp:extent cx="1009650" cy="981075"/>
                      <wp:effectExtent l="19050" t="19050" r="38100" b="47625"/>
                      <wp:wrapNone/>
                      <wp:docPr id="16" name="Smiley Fa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8107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noFill/>
                              <a:ln w="63500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F32EA" id="Smiley Face 16" o:spid="_x0000_s1026" type="#_x0000_t96" style="position:absolute;margin-left:137.75pt;margin-top:7.4pt;width:79.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" adj="15510" filled="f" strokecolor="#c0504d [3205]" strokeweight="5pt"/>
                  </w:pict>
                </mc:Fallback>
              </mc:AlternateContent>
            </w:r>
            <w:r w:rsidRPr="004D3ADB">
              <w:rPr>
                <w:rFonts w:ascii="Arial" w:hAnsi="Arial" w:cs="Arial"/>
                <w:sz w:val="32"/>
                <w:szCs w:val="32"/>
              </w:rPr>
              <w:t>Things I don’t like</w:t>
            </w:r>
          </w:p>
          <w:p w14:paraId="77CAD1AF" w14:textId="77777777" w:rsidR="00EA2ABB" w:rsidRPr="004D3ADB" w:rsidRDefault="00EA2ABB" w:rsidP="00950E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DB3011" w14:textId="77777777" w:rsidR="00EA2ABB" w:rsidRPr="004D3ADB" w:rsidRDefault="00EA2AB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  <w:r w:rsidRPr="004D3ADB">
              <w:rPr>
                <w:rFonts w:ascii="Arial" w:hAnsi="Arial" w:cs="Arial"/>
                <w:sz w:val="32"/>
                <w:szCs w:val="32"/>
              </w:rPr>
              <w:t>Don’t do this:</w:t>
            </w:r>
          </w:p>
          <w:p w14:paraId="05CFE202" w14:textId="77777777" w:rsidR="004D3ADB" w:rsidRPr="004D3ADB" w:rsidRDefault="004D3AD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131E1470" w14:textId="77777777" w:rsidR="004D3ADB" w:rsidRPr="004D3ADB" w:rsidRDefault="004D3AD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p w14:paraId="0402B886" w14:textId="77777777" w:rsidR="004D3ADB" w:rsidRPr="004D3ADB" w:rsidRDefault="004D3ADB" w:rsidP="00950E53">
            <w:pPr>
              <w:rPr>
                <w:rFonts w:ascii="Arial" w:hAnsi="Arial" w:cs="Arial"/>
                <w:noProof/>
                <w:sz w:val="32"/>
                <w:szCs w:val="32"/>
                <w:lang w:eastAsia="en-GB"/>
              </w:rPr>
            </w:pPr>
          </w:p>
          <w:sdt>
            <w:sdtPr>
              <w:rPr>
                <w:rFonts w:ascii="Arial" w:hAnsi="Arial" w:cs="Arial"/>
                <w:sz w:val="32"/>
                <w:szCs w:val="32"/>
              </w:rPr>
              <w:id w:val="1338955384"/>
            </w:sdtPr>
            <w:sdtEndPr/>
            <w:sdtContent>
              <w:sdt>
                <w:sdtPr>
                  <w:rPr>
                    <w:rFonts w:ascii="Arial" w:hAnsi="Arial" w:cs="Arial"/>
                    <w:sz w:val="32"/>
                    <w:szCs w:val="32"/>
                  </w:rPr>
                  <w:id w:val="1802575273"/>
                </w:sdtPr>
                <w:sdtEndPr>
                  <w:rPr>
                    <w:sz w:val="28"/>
                  </w:rPr>
                </w:sdtEndPr>
                <w:sdtContent>
                  <w:p w14:paraId="1DCA7061" w14:textId="77777777" w:rsidR="00864852" w:rsidRDefault="00864852" w:rsidP="00864852">
                    <w:pPr>
                      <w:rPr>
                        <w:rFonts w:ascii="Arial" w:hAnsi="Arial" w:cs="Arial"/>
                        <w:sz w:val="28"/>
                        <w:szCs w:val="32"/>
                      </w:rPr>
                    </w:pPr>
                    <w:r w:rsidRPr="00751245"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8"/>
                        <w:szCs w:val="32"/>
                      </w:rPr>
                      <w:t xml:space="preserve">I do not like being alone or not being able to find someone. I can become anxious about world events on the news and may believe my son has been harmed so need reassurance. I do not like feeling unsafe and falling but need reminders to use my mobility frame. I can experience dizziness if I stand too quickly. </w:t>
                    </w:r>
                  </w:p>
                </w:sdtContent>
              </w:sdt>
              <w:p w14:paraId="776DAA1E" w14:textId="7A45F57A" w:rsidR="004D3ADB" w:rsidRPr="004D3ADB" w:rsidRDefault="00864852" w:rsidP="00950E53">
                <w:pPr>
                  <w:rPr>
                    <w:rFonts w:ascii="Arial" w:hAnsi="Arial" w:cs="Arial"/>
                    <w:sz w:val="32"/>
                    <w:szCs w:val="32"/>
                  </w:rPr>
                </w:pPr>
              </w:p>
            </w:sdtContent>
          </w:sdt>
        </w:tc>
      </w:tr>
    </w:tbl>
    <w:p w14:paraId="1A91D7D1" w14:textId="77777777" w:rsidR="00734B9A" w:rsidRDefault="00734B9A" w:rsidP="00950E53">
      <w:pPr>
        <w:tabs>
          <w:tab w:val="left" w:pos="5400"/>
        </w:tabs>
        <w:rPr>
          <w:rFonts w:ascii="Arial" w:hAnsi="Arial" w:cs="Arial"/>
          <w:noProof/>
          <w:lang w:eastAsia="en-GB"/>
        </w:rPr>
      </w:pPr>
    </w:p>
    <w:p w14:paraId="68112738" w14:textId="4FF5543F" w:rsidR="00C90596" w:rsidRDefault="00944E86" w:rsidP="00950E53">
      <w:pPr>
        <w:tabs>
          <w:tab w:val="left" w:pos="5400"/>
        </w:tabs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Reproduced by Kind Permission of </w:t>
      </w:r>
      <w:r w:rsidR="005879D9">
        <w:rPr>
          <w:rFonts w:ascii="Arial" w:hAnsi="Arial" w:cs="Arial"/>
          <w:noProof/>
          <w:lang w:eastAsia="en-GB"/>
        </w:rPr>
        <w:t xml:space="preserve">  </w:t>
      </w:r>
      <w:r w:rsidR="00330E2A">
        <w:rPr>
          <w:noProof/>
        </w:rPr>
        <w:drawing>
          <wp:inline distT="0" distB="0" distL="0" distR="0" wp14:anchorId="11ADC6C9" wp14:editId="26158576">
            <wp:extent cx="1377950" cy="75652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01" cy="75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E53" w:rsidRPr="00A81F0C">
        <w:rPr>
          <w:rFonts w:ascii="Arial" w:hAnsi="Arial" w:cs="Arial"/>
        </w:rPr>
        <w:tab/>
      </w:r>
    </w:p>
    <w:p w14:paraId="1313ACCC" w14:textId="77777777" w:rsidR="005879D9" w:rsidRDefault="005879D9" w:rsidP="00AD2ABF">
      <w:pPr>
        <w:tabs>
          <w:tab w:val="left" w:pos="5400"/>
        </w:tabs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96"/>
        <w:tblW w:w="0" w:type="auto"/>
        <w:tblLook w:val="04A0" w:firstRow="1" w:lastRow="0" w:firstColumn="1" w:lastColumn="0" w:noHBand="0" w:noVBand="1"/>
      </w:tblPr>
      <w:tblGrid>
        <w:gridCol w:w="2913"/>
        <w:gridCol w:w="6695"/>
      </w:tblGrid>
      <w:tr w:rsidR="005879D9" w:rsidRPr="00040AE4" w14:paraId="3DE5C25E" w14:textId="77777777" w:rsidTr="004D1BAC">
        <w:tc>
          <w:tcPr>
            <w:tcW w:w="9638" w:type="dxa"/>
            <w:gridSpan w:val="2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4D8D810" w14:textId="77777777" w:rsidR="005879D9" w:rsidRPr="005879D9" w:rsidRDefault="005879D9" w:rsidP="005879D9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879D9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Variance Sheet</w:t>
            </w:r>
            <w:r w:rsidR="00C2650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(to be completed by hospital staff)</w:t>
            </w:r>
          </w:p>
        </w:tc>
      </w:tr>
      <w:tr w:rsidR="005879D9" w:rsidRPr="00040AE4" w14:paraId="69F6EAA3" w14:textId="77777777" w:rsidTr="00541616"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25E60F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879D9">
              <w:rPr>
                <w:rFonts w:ascii="Arial" w:hAnsi="Arial" w:cs="Arial"/>
                <w:color w:val="000000" w:themeColor="text1"/>
                <w:sz w:val="28"/>
                <w:szCs w:val="28"/>
              </w:rPr>
              <w:t>Reference number</w:t>
            </w: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9BBF01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Details of change/s and signature</w:t>
            </w:r>
          </w:p>
        </w:tc>
      </w:tr>
      <w:tr w:rsidR="005879D9" w:rsidRPr="00040AE4" w14:paraId="2BA08375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0945D36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6C8ACF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55422CC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7DFDF6B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28AE362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8B267B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6BD743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D2111B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EB881B3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F427C9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B2E99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0A28B34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754982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35EE29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30E8AA9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67333A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C91DE6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C063C80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FEA3C6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81D02E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794DD5FA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64BE4C0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893631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086138A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A16C97D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73C890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E5C7E14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4C7C646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F0E3037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56D386A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D5DA5C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CAD74F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0C13A7E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A1A310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9D85A7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CEE409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91C26F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810F0A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4CFDEDC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B2FD02C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451E521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7417AA3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5A5566B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2F11F10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B46BB2B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60A802D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BE42AB2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E772A07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387258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2B896A0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5B3CD159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C94275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AB5CB1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F31A70A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73832AD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1FCED8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C4B28C2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EE217A7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2B24699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6004B47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5A6777C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6A5326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AFC25B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F8B328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A1D8EC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33198E11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63EBB4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FA2C983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1CEDB2BB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66BF618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6CCE158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46DCDF4D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5EE6787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06069DB5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14657912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26F6FCE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820FBB8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879D9" w:rsidRPr="00040AE4" w14:paraId="2F4E4057" w14:textId="77777777" w:rsidTr="005879D9">
        <w:trPr>
          <w:trHeight w:val="389"/>
        </w:trPr>
        <w:tc>
          <w:tcPr>
            <w:tcW w:w="29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13E255FF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71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6D09E2CA" w14:textId="77777777" w:rsidR="005879D9" w:rsidRPr="005879D9" w:rsidRDefault="005879D9" w:rsidP="0054161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6807253E" w14:textId="77777777" w:rsidR="00AD2ABF" w:rsidRPr="00A81F0C" w:rsidRDefault="00AD2ABF" w:rsidP="005879D9">
      <w:pPr>
        <w:tabs>
          <w:tab w:val="left" w:pos="5400"/>
        </w:tabs>
        <w:rPr>
          <w:rFonts w:ascii="Arial" w:hAnsi="Arial" w:cs="Arial"/>
        </w:rPr>
      </w:pPr>
    </w:p>
    <w:sectPr w:rsidR="00AD2ABF" w:rsidRPr="00A81F0C" w:rsidSect="00170608">
      <w:headerReference w:type="default" r:id="rId9"/>
      <w:footerReference w:type="default" r:id="rId10"/>
      <w:footerReference w:type="first" r:id="rId11"/>
      <w:pgSz w:w="11906" w:h="16838"/>
      <w:pgMar w:top="2092" w:right="1134" w:bottom="1134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5BC2" w14:textId="77777777" w:rsidR="00AF0523" w:rsidRDefault="00AF0523" w:rsidP="00A84A39">
      <w:pPr>
        <w:spacing w:after="0" w:line="240" w:lineRule="auto"/>
      </w:pPr>
      <w:r>
        <w:separator/>
      </w:r>
    </w:p>
  </w:endnote>
  <w:endnote w:type="continuationSeparator" w:id="0">
    <w:p w14:paraId="4ACAFBA2" w14:textId="77777777" w:rsidR="00AF0523" w:rsidRDefault="00AF0523" w:rsidP="00A8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RoundedLT 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RoundedLT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64921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C28A145" w14:textId="7268CE75" w:rsidR="00692692" w:rsidRDefault="00170608" w:rsidP="006A699F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t>NHS NY</w:t>
        </w:r>
        <w:r w:rsidR="006A699F">
          <w:t xml:space="preserve">CCG &amp; </w:t>
        </w:r>
        <w:r w:rsidR="006A699F" w:rsidRPr="006A699F">
          <w:t>VOYC</w:t>
        </w:r>
        <w:r w:rsidR="007D3C36">
          <w:t>CG Trus</w:t>
        </w:r>
        <w:r w:rsidR="00D9550E">
          <w:t>ted Transfer of Care Document V</w:t>
        </w:r>
        <w:r w:rsidR="00B61B67">
          <w:t>8</w:t>
        </w:r>
        <w:r w:rsidR="00A95B1F">
          <w:t xml:space="preserve"> </w:t>
        </w:r>
        <w:r w:rsidR="00330E2A">
          <w:t>July</w:t>
        </w:r>
        <w:r w:rsidR="00A95B1F">
          <w:t xml:space="preserve"> 202</w:t>
        </w:r>
        <w:r w:rsidR="00330E2A">
          <w:t>4</w:t>
        </w:r>
        <w:r w:rsidR="006A699F">
          <w:tab/>
        </w:r>
        <w:r w:rsidR="00692692">
          <w:fldChar w:fldCharType="begin"/>
        </w:r>
        <w:r w:rsidR="00692692">
          <w:instrText xml:space="preserve"> PAGE   \* MERGEFORMAT </w:instrText>
        </w:r>
        <w:r w:rsidR="00692692">
          <w:fldChar w:fldCharType="separate"/>
        </w:r>
        <w:r w:rsidR="009D54DF">
          <w:rPr>
            <w:noProof/>
          </w:rPr>
          <w:t>1</w:t>
        </w:r>
        <w:r w:rsidR="00692692">
          <w:rPr>
            <w:noProof/>
          </w:rPr>
          <w:fldChar w:fldCharType="end"/>
        </w:r>
        <w:r w:rsidR="00692692">
          <w:t xml:space="preserve"> | </w:t>
        </w:r>
        <w:r w:rsidR="00692692">
          <w:rPr>
            <w:color w:val="808080" w:themeColor="background1" w:themeShade="80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6846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CCD36F9" w14:textId="77777777" w:rsidR="00692692" w:rsidRDefault="0069269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FF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7C2BACE" w14:textId="77777777" w:rsidR="00692692" w:rsidRDefault="006A699F" w:rsidP="00692692">
    <w:pPr>
      <w:pStyle w:val="Footer"/>
      <w:tabs>
        <w:tab w:val="left" w:pos="4140"/>
      </w:tabs>
    </w:pPr>
    <w:r>
      <w:ptab w:relativeTo="margin" w:alignment="center" w:leader="none"/>
    </w:r>
    <w:r>
      <w:t xml:space="preserve"> NHS SRCCG &amp; VOYCCG Hospital Transfer standard V1 January 2019</w:t>
    </w:r>
    <w:r w:rsidR="0069269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C3D9" w14:textId="77777777" w:rsidR="00AF0523" w:rsidRDefault="00AF0523" w:rsidP="00A84A39">
      <w:pPr>
        <w:spacing w:after="0" w:line="240" w:lineRule="auto"/>
      </w:pPr>
      <w:r>
        <w:separator/>
      </w:r>
    </w:p>
  </w:footnote>
  <w:footnote w:type="continuationSeparator" w:id="0">
    <w:p w14:paraId="06A5355A" w14:textId="77777777" w:rsidR="00AF0523" w:rsidRDefault="00AF0523" w:rsidP="00A8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A37F" w14:textId="6B70750C" w:rsidR="00B37DEE" w:rsidRDefault="00330E2A" w:rsidP="00170608">
    <w:pPr>
      <w:pStyle w:val="Header"/>
    </w:pPr>
    <w:r>
      <w:rPr>
        <w:noProof/>
      </w:rPr>
      <w:drawing>
        <wp:inline distT="0" distB="0" distL="0" distR="0" wp14:anchorId="2C515A4B" wp14:editId="4801C2A4">
          <wp:extent cx="2114550" cy="5143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8AEB2A7" wp14:editId="01087528">
          <wp:extent cx="857250" cy="4699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1F723B0" w14:textId="77777777" w:rsidR="00B37DEE" w:rsidRDefault="00B37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4A"/>
    <w:rsid w:val="00012F82"/>
    <w:rsid w:val="000130D5"/>
    <w:rsid w:val="000375B0"/>
    <w:rsid w:val="00040AE4"/>
    <w:rsid w:val="000427CE"/>
    <w:rsid w:val="00086481"/>
    <w:rsid w:val="000A71AD"/>
    <w:rsid w:val="000D63B5"/>
    <w:rsid w:val="000E0F2D"/>
    <w:rsid w:val="000E25A4"/>
    <w:rsid w:val="00116EF7"/>
    <w:rsid w:val="00116F98"/>
    <w:rsid w:val="0015549D"/>
    <w:rsid w:val="00170608"/>
    <w:rsid w:val="001C5ACE"/>
    <w:rsid w:val="001F0E18"/>
    <w:rsid w:val="00233B5C"/>
    <w:rsid w:val="00257AA3"/>
    <w:rsid w:val="00257FA4"/>
    <w:rsid w:val="00273859"/>
    <w:rsid w:val="002845C0"/>
    <w:rsid w:val="002B0098"/>
    <w:rsid w:val="002D37E5"/>
    <w:rsid w:val="00317AEF"/>
    <w:rsid w:val="00330E2A"/>
    <w:rsid w:val="00337432"/>
    <w:rsid w:val="0036686B"/>
    <w:rsid w:val="00384053"/>
    <w:rsid w:val="003A217C"/>
    <w:rsid w:val="003C09B7"/>
    <w:rsid w:val="004051F4"/>
    <w:rsid w:val="00407634"/>
    <w:rsid w:val="00447EEE"/>
    <w:rsid w:val="00462FE7"/>
    <w:rsid w:val="004636C0"/>
    <w:rsid w:val="00463A39"/>
    <w:rsid w:val="004672AF"/>
    <w:rsid w:val="00473FBB"/>
    <w:rsid w:val="004805CD"/>
    <w:rsid w:val="0048704F"/>
    <w:rsid w:val="00490A13"/>
    <w:rsid w:val="004A5639"/>
    <w:rsid w:val="004D1132"/>
    <w:rsid w:val="004D3ADB"/>
    <w:rsid w:val="004F3C3F"/>
    <w:rsid w:val="00505EB7"/>
    <w:rsid w:val="005856E9"/>
    <w:rsid w:val="005879D9"/>
    <w:rsid w:val="005C0BCC"/>
    <w:rsid w:val="005D4DDC"/>
    <w:rsid w:val="00604442"/>
    <w:rsid w:val="00605233"/>
    <w:rsid w:val="00621711"/>
    <w:rsid w:val="006467C4"/>
    <w:rsid w:val="00660B20"/>
    <w:rsid w:val="00692692"/>
    <w:rsid w:val="006A0CFC"/>
    <w:rsid w:val="006A1C74"/>
    <w:rsid w:val="006A2CB3"/>
    <w:rsid w:val="006A699F"/>
    <w:rsid w:val="006B3CFC"/>
    <w:rsid w:val="006C05ED"/>
    <w:rsid w:val="006C45D6"/>
    <w:rsid w:val="006C4AC2"/>
    <w:rsid w:val="006E4404"/>
    <w:rsid w:val="00710B43"/>
    <w:rsid w:val="007308C6"/>
    <w:rsid w:val="00734B9A"/>
    <w:rsid w:val="0074376E"/>
    <w:rsid w:val="00747301"/>
    <w:rsid w:val="00754369"/>
    <w:rsid w:val="0075517D"/>
    <w:rsid w:val="007817F5"/>
    <w:rsid w:val="007935BE"/>
    <w:rsid w:val="007D3C36"/>
    <w:rsid w:val="007F0000"/>
    <w:rsid w:val="00857895"/>
    <w:rsid w:val="00860AF4"/>
    <w:rsid w:val="00860F94"/>
    <w:rsid w:val="00861042"/>
    <w:rsid w:val="00864852"/>
    <w:rsid w:val="00883770"/>
    <w:rsid w:val="008D6D40"/>
    <w:rsid w:val="008F13F6"/>
    <w:rsid w:val="008F5218"/>
    <w:rsid w:val="009133FE"/>
    <w:rsid w:val="00942DEF"/>
    <w:rsid w:val="00944E86"/>
    <w:rsid w:val="00950729"/>
    <w:rsid w:val="00950E53"/>
    <w:rsid w:val="00957EFE"/>
    <w:rsid w:val="009660A3"/>
    <w:rsid w:val="009861E9"/>
    <w:rsid w:val="009A0B07"/>
    <w:rsid w:val="009D406A"/>
    <w:rsid w:val="009D54DF"/>
    <w:rsid w:val="009F4386"/>
    <w:rsid w:val="009F6D57"/>
    <w:rsid w:val="00A0021D"/>
    <w:rsid w:val="00A0048E"/>
    <w:rsid w:val="00A1021E"/>
    <w:rsid w:val="00A428CC"/>
    <w:rsid w:val="00A629F5"/>
    <w:rsid w:val="00A67257"/>
    <w:rsid w:val="00A81F0C"/>
    <w:rsid w:val="00A84A39"/>
    <w:rsid w:val="00A95B1F"/>
    <w:rsid w:val="00AA2750"/>
    <w:rsid w:val="00AB07C9"/>
    <w:rsid w:val="00AD2ABF"/>
    <w:rsid w:val="00AE7426"/>
    <w:rsid w:val="00AF0523"/>
    <w:rsid w:val="00B04417"/>
    <w:rsid w:val="00B163E5"/>
    <w:rsid w:val="00B3023C"/>
    <w:rsid w:val="00B34416"/>
    <w:rsid w:val="00B37DEE"/>
    <w:rsid w:val="00B4396D"/>
    <w:rsid w:val="00B567BE"/>
    <w:rsid w:val="00B61B67"/>
    <w:rsid w:val="00B664B2"/>
    <w:rsid w:val="00B71273"/>
    <w:rsid w:val="00B85C44"/>
    <w:rsid w:val="00BD02E5"/>
    <w:rsid w:val="00BD5A76"/>
    <w:rsid w:val="00BE3662"/>
    <w:rsid w:val="00C1117D"/>
    <w:rsid w:val="00C2650C"/>
    <w:rsid w:val="00C47400"/>
    <w:rsid w:val="00C52FAA"/>
    <w:rsid w:val="00C5528E"/>
    <w:rsid w:val="00C55553"/>
    <w:rsid w:val="00C621BB"/>
    <w:rsid w:val="00C90596"/>
    <w:rsid w:val="00C962DA"/>
    <w:rsid w:val="00CE05D1"/>
    <w:rsid w:val="00CE736B"/>
    <w:rsid w:val="00CF1A2C"/>
    <w:rsid w:val="00D54163"/>
    <w:rsid w:val="00D56EC8"/>
    <w:rsid w:val="00D8266F"/>
    <w:rsid w:val="00D9550E"/>
    <w:rsid w:val="00DD41F1"/>
    <w:rsid w:val="00E04E25"/>
    <w:rsid w:val="00E16B60"/>
    <w:rsid w:val="00EA2ABB"/>
    <w:rsid w:val="00EA684C"/>
    <w:rsid w:val="00EB2C4A"/>
    <w:rsid w:val="00EC04D7"/>
    <w:rsid w:val="00EC53A8"/>
    <w:rsid w:val="00EE5DAD"/>
    <w:rsid w:val="00EF6FFE"/>
    <w:rsid w:val="00F10D9B"/>
    <w:rsid w:val="00F234F8"/>
    <w:rsid w:val="00F31BC8"/>
    <w:rsid w:val="00F77E0A"/>
    <w:rsid w:val="00F8486A"/>
    <w:rsid w:val="00F8662C"/>
    <w:rsid w:val="00F87AB6"/>
    <w:rsid w:val="00FA75B3"/>
    <w:rsid w:val="00FB54E2"/>
    <w:rsid w:val="00FE2541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327B4"/>
  <w15:docId w15:val="{98D537FB-3140-432F-89C1-66FFCDCD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39"/>
  </w:style>
  <w:style w:type="paragraph" w:styleId="Footer">
    <w:name w:val="footer"/>
    <w:basedOn w:val="Normal"/>
    <w:link w:val="FooterChar"/>
    <w:uiPriority w:val="99"/>
    <w:unhideWhenUsed/>
    <w:rsid w:val="00A84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39"/>
  </w:style>
  <w:style w:type="paragraph" w:styleId="BalloonText">
    <w:name w:val="Balloon Text"/>
    <w:basedOn w:val="Normal"/>
    <w:link w:val="BalloonTextChar"/>
    <w:uiPriority w:val="99"/>
    <w:semiHidden/>
    <w:unhideWhenUsed/>
    <w:rsid w:val="00A8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A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5EB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7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orporate%20Templates\HAS\Word\HAS%20Document%20Template%20Pla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8D06795A9B4798A2CE58DB6833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799C2-7394-4DF6-9B8E-D2E55FAB58C6}"/>
      </w:docPartPr>
      <w:docPartBody>
        <w:p w:rsidR="00D43C48" w:rsidRDefault="00671542" w:rsidP="00671542">
          <w:pPr>
            <w:pStyle w:val="608D06795A9B4798A2CE58DB6833DAED6"/>
          </w:pPr>
          <w:r w:rsidRPr="00513B2C">
            <w:rPr>
              <w:rStyle w:val="PlaceholderText"/>
            </w:rPr>
            <w:t>Click here to enter text.</w:t>
          </w:r>
        </w:p>
      </w:docPartBody>
    </w:docPart>
    <w:docPart>
      <w:docPartPr>
        <w:name w:val="0084F900A6784A3CBC716526DA8ED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5DFD-C57E-4CF9-B18B-057A5E4FF15A}"/>
      </w:docPartPr>
      <w:docPartBody>
        <w:p w:rsidR="009211DA" w:rsidRDefault="00981738" w:rsidP="00981738">
          <w:pPr>
            <w:pStyle w:val="0084F900A6784A3CBC716526DA8EDF9B"/>
          </w:pPr>
          <w:r w:rsidRPr="00513B2C">
            <w:rPr>
              <w:rStyle w:val="PlaceholderText"/>
            </w:rPr>
            <w:t>Click here to enter text.</w:t>
          </w:r>
        </w:p>
      </w:docPartBody>
    </w:docPart>
    <w:docPart>
      <w:docPartPr>
        <w:name w:val="9A4644964B024C76A31D1646274FA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7A90-8DA3-46A9-A276-9E69D5C53094}"/>
      </w:docPartPr>
      <w:docPartBody>
        <w:p w:rsidR="0022439B" w:rsidRDefault="0022439B" w:rsidP="0022439B">
          <w:pPr>
            <w:pStyle w:val="9A4644964B024C76A31D1646274FA893"/>
          </w:pPr>
          <w:r w:rsidRPr="00513B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RoundedLT 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RoundedLT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5B2"/>
    <w:rsid w:val="00004C67"/>
    <w:rsid w:val="0004123E"/>
    <w:rsid w:val="0011517A"/>
    <w:rsid w:val="00134534"/>
    <w:rsid w:val="00137682"/>
    <w:rsid w:val="00193856"/>
    <w:rsid w:val="0022439B"/>
    <w:rsid w:val="002420E5"/>
    <w:rsid w:val="0026144F"/>
    <w:rsid w:val="00277313"/>
    <w:rsid w:val="002A04F1"/>
    <w:rsid w:val="002A3725"/>
    <w:rsid w:val="004835B2"/>
    <w:rsid w:val="0050278F"/>
    <w:rsid w:val="00596C05"/>
    <w:rsid w:val="00612CE1"/>
    <w:rsid w:val="00671542"/>
    <w:rsid w:val="006844CF"/>
    <w:rsid w:val="00706D65"/>
    <w:rsid w:val="008B1E1E"/>
    <w:rsid w:val="008D24A7"/>
    <w:rsid w:val="009211DA"/>
    <w:rsid w:val="00981738"/>
    <w:rsid w:val="009A7FE3"/>
    <w:rsid w:val="00AA71CC"/>
    <w:rsid w:val="00AF1AE7"/>
    <w:rsid w:val="00BE4618"/>
    <w:rsid w:val="00C50217"/>
    <w:rsid w:val="00C56A93"/>
    <w:rsid w:val="00C81935"/>
    <w:rsid w:val="00C8257D"/>
    <w:rsid w:val="00D30C38"/>
    <w:rsid w:val="00D43C48"/>
    <w:rsid w:val="00FC1E36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39B"/>
    <w:rPr>
      <w:color w:val="808080"/>
    </w:rPr>
  </w:style>
  <w:style w:type="paragraph" w:customStyle="1" w:styleId="608D06795A9B4798A2CE58DB6833DAED6">
    <w:name w:val="608D06795A9B4798A2CE58DB6833DAED6"/>
    <w:rsid w:val="00671542"/>
    <w:pPr>
      <w:spacing w:after="200" w:line="276" w:lineRule="auto"/>
    </w:pPr>
    <w:rPr>
      <w:rFonts w:eastAsiaTheme="minorHAnsi"/>
      <w:lang w:eastAsia="en-US"/>
    </w:rPr>
  </w:style>
  <w:style w:type="paragraph" w:customStyle="1" w:styleId="0084F900A6784A3CBC716526DA8EDF9B">
    <w:name w:val="0084F900A6784A3CBC716526DA8EDF9B"/>
    <w:rsid w:val="00981738"/>
    <w:pPr>
      <w:spacing w:after="200" w:line="276" w:lineRule="auto"/>
    </w:pPr>
  </w:style>
  <w:style w:type="paragraph" w:customStyle="1" w:styleId="9A4644964B024C76A31D1646274FA893">
    <w:name w:val="9A4644964B024C76A31D1646274FA893"/>
    <w:rsid w:val="002243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3FE4-26F1-424C-A48A-2995AE7B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HAS Document Template Plain</Template>
  <TotalTime>0</TotalTime>
  <Pages>9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Flint</dc:creator>
  <cp:lastModifiedBy>PEMBERTON, Kelly (NHS HUMBER AND NORTH YORKSHIRE ICB - 03Q)</cp:lastModifiedBy>
  <cp:revision>2</cp:revision>
  <cp:lastPrinted>2019-01-15T15:38:00Z</cp:lastPrinted>
  <dcterms:created xsi:type="dcterms:W3CDTF">2024-08-21T12:54:00Z</dcterms:created>
  <dcterms:modified xsi:type="dcterms:W3CDTF">2024-08-21T12:54:00Z</dcterms:modified>
</cp:coreProperties>
</file>