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25A0" w14:textId="77777777" w:rsidR="00CB59A0" w:rsidRDefault="00CB59A0">
      <w:pPr>
        <w:suppressAutoHyphens w:val="0"/>
        <w:jc w:val="both"/>
        <w:rPr>
          <w:b/>
          <w:bCs/>
          <w:color w:val="004A9B"/>
          <w:sz w:val="56"/>
          <w:szCs w:val="32"/>
        </w:rPr>
      </w:pPr>
      <w:bookmarkStart w:id="0" w:name="_Hlk32392549"/>
    </w:p>
    <w:p w14:paraId="0D2C6722" w14:textId="77777777" w:rsidR="00CB59A0" w:rsidRDefault="00CB59A0">
      <w:pPr>
        <w:suppressAutoHyphens w:val="0"/>
        <w:jc w:val="both"/>
        <w:rPr>
          <w:b/>
          <w:bCs/>
          <w:color w:val="004A9B"/>
          <w:sz w:val="56"/>
          <w:szCs w:val="32"/>
        </w:rPr>
      </w:pPr>
    </w:p>
    <w:p w14:paraId="7B7D4E6D" w14:textId="77777777" w:rsidR="00CB59A0" w:rsidRDefault="00CB59A0">
      <w:pPr>
        <w:suppressAutoHyphens w:val="0"/>
        <w:jc w:val="both"/>
        <w:rPr>
          <w:b/>
          <w:bCs/>
          <w:color w:val="004A9B"/>
          <w:sz w:val="56"/>
          <w:szCs w:val="32"/>
        </w:rPr>
      </w:pPr>
    </w:p>
    <w:p w14:paraId="1136ABF4" w14:textId="77777777" w:rsidR="00CB59A0" w:rsidRDefault="00CB59A0">
      <w:pPr>
        <w:suppressAutoHyphens w:val="0"/>
        <w:jc w:val="both"/>
        <w:rPr>
          <w:b/>
          <w:bCs/>
          <w:color w:val="004A9B"/>
          <w:sz w:val="56"/>
          <w:szCs w:val="32"/>
        </w:rPr>
      </w:pPr>
    </w:p>
    <w:p w14:paraId="796F68F5" w14:textId="77777777" w:rsidR="00CB59A0" w:rsidRDefault="0020584B">
      <w:pPr>
        <w:suppressAutoHyphens w:val="0"/>
        <w:jc w:val="center"/>
        <w:rPr>
          <w:b/>
          <w:bCs/>
          <w:color w:val="004A9B"/>
          <w:sz w:val="56"/>
          <w:szCs w:val="32"/>
        </w:rPr>
      </w:pPr>
      <w:r>
        <w:rPr>
          <w:b/>
          <w:bCs/>
          <w:color w:val="004A9B"/>
          <w:sz w:val="56"/>
          <w:szCs w:val="32"/>
        </w:rPr>
        <w:t>Training and Support for</w:t>
      </w:r>
    </w:p>
    <w:p w14:paraId="421A7D7C" w14:textId="77777777" w:rsidR="00CB59A0" w:rsidRDefault="0020584B">
      <w:pPr>
        <w:suppressAutoHyphens w:val="0"/>
        <w:jc w:val="center"/>
      </w:pPr>
      <w:r>
        <w:rPr>
          <w:b/>
          <w:bCs/>
          <w:color w:val="004A9B"/>
          <w:sz w:val="56"/>
          <w:szCs w:val="32"/>
        </w:rPr>
        <w:t>Registered Care Managers</w:t>
      </w:r>
    </w:p>
    <w:p w14:paraId="0D4CC8E7" w14:textId="77777777" w:rsidR="00CB59A0" w:rsidRDefault="0020584B">
      <w:pPr>
        <w:suppressAutoHyphens w:val="0"/>
        <w:jc w:val="center"/>
        <w:rPr>
          <w:b/>
          <w:bCs/>
          <w:color w:val="004A9B"/>
          <w:sz w:val="56"/>
          <w:szCs w:val="32"/>
        </w:rPr>
      </w:pPr>
      <w:r>
        <w:rPr>
          <w:b/>
          <w:bCs/>
          <w:color w:val="004A9B"/>
          <w:sz w:val="56"/>
          <w:szCs w:val="32"/>
        </w:rPr>
        <w:t>in Humber, Coast and Vale</w:t>
      </w:r>
    </w:p>
    <w:p w14:paraId="55C40B00" w14:textId="77777777" w:rsidR="00CB59A0" w:rsidRDefault="00CB59A0">
      <w:pPr>
        <w:suppressAutoHyphens w:val="0"/>
        <w:jc w:val="both"/>
        <w:rPr>
          <w:b/>
          <w:bCs/>
          <w:sz w:val="32"/>
          <w:szCs w:val="32"/>
        </w:rPr>
      </w:pPr>
    </w:p>
    <w:p w14:paraId="5CE6EAF8" w14:textId="77777777" w:rsidR="00CB59A0" w:rsidRDefault="00CB59A0">
      <w:pPr>
        <w:suppressAutoHyphens w:val="0"/>
        <w:jc w:val="both"/>
        <w:rPr>
          <w:b/>
          <w:bCs/>
          <w:sz w:val="32"/>
          <w:szCs w:val="32"/>
        </w:rPr>
      </w:pPr>
    </w:p>
    <w:p w14:paraId="21D1227C" w14:textId="77777777" w:rsidR="00CB59A0" w:rsidRDefault="00CB59A0">
      <w:pPr>
        <w:suppressAutoHyphens w:val="0"/>
        <w:jc w:val="both"/>
        <w:rPr>
          <w:b/>
          <w:bCs/>
          <w:sz w:val="32"/>
          <w:szCs w:val="32"/>
        </w:rPr>
      </w:pPr>
    </w:p>
    <w:p w14:paraId="6F24A238" w14:textId="77777777" w:rsidR="00CB59A0" w:rsidRDefault="00CB59A0">
      <w:pPr>
        <w:suppressAutoHyphens w:val="0"/>
        <w:jc w:val="both"/>
        <w:rPr>
          <w:b/>
          <w:bCs/>
          <w:sz w:val="32"/>
          <w:szCs w:val="32"/>
        </w:rPr>
      </w:pPr>
    </w:p>
    <w:p w14:paraId="6B7040DE" w14:textId="77777777" w:rsidR="00CB59A0" w:rsidRDefault="00CB59A0">
      <w:pPr>
        <w:suppressAutoHyphens w:val="0"/>
        <w:jc w:val="both"/>
        <w:rPr>
          <w:b/>
          <w:bCs/>
          <w:sz w:val="32"/>
          <w:szCs w:val="32"/>
        </w:rPr>
      </w:pPr>
    </w:p>
    <w:p w14:paraId="4C756EAC" w14:textId="77777777" w:rsidR="00CB59A0" w:rsidRDefault="00CB59A0">
      <w:pPr>
        <w:suppressAutoHyphens w:val="0"/>
        <w:jc w:val="both"/>
        <w:rPr>
          <w:b/>
          <w:bCs/>
          <w:sz w:val="32"/>
          <w:szCs w:val="32"/>
        </w:rPr>
      </w:pPr>
    </w:p>
    <w:p w14:paraId="50239739" w14:textId="77777777" w:rsidR="00CB59A0" w:rsidRDefault="00CB59A0">
      <w:pPr>
        <w:suppressAutoHyphens w:val="0"/>
        <w:jc w:val="both"/>
        <w:rPr>
          <w:b/>
          <w:bCs/>
          <w:sz w:val="32"/>
          <w:szCs w:val="32"/>
        </w:rPr>
      </w:pPr>
    </w:p>
    <w:p w14:paraId="006D3E47" w14:textId="77777777" w:rsidR="00CB59A0" w:rsidRDefault="00CB59A0">
      <w:pPr>
        <w:suppressAutoHyphens w:val="0"/>
        <w:jc w:val="both"/>
        <w:rPr>
          <w:b/>
          <w:bCs/>
          <w:sz w:val="32"/>
          <w:szCs w:val="32"/>
        </w:rPr>
      </w:pPr>
    </w:p>
    <w:p w14:paraId="79FAD1BA" w14:textId="77777777" w:rsidR="00CB59A0" w:rsidRDefault="00CB59A0">
      <w:pPr>
        <w:suppressAutoHyphens w:val="0"/>
        <w:jc w:val="both"/>
        <w:rPr>
          <w:b/>
          <w:bCs/>
          <w:sz w:val="32"/>
          <w:szCs w:val="32"/>
        </w:rPr>
      </w:pPr>
    </w:p>
    <w:p w14:paraId="264CC5A8" w14:textId="77777777" w:rsidR="00CB59A0" w:rsidRDefault="00CB59A0">
      <w:pPr>
        <w:suppressAutoHyphens w:val="0"/>
        <w:jc w:val="both"/>
        <w:rPr>
          <w:b/>
          <w:bCs/>
          <w:sz w:val="32"/>
          <w:szCs w:val="32"/>
        </w:rPr>
      </w:pPr>
    </w:p>
    <w:p w14:paraId="6A47916D" w14:textId="77777777" w:rsidR="00CB59A0" w:rsidRDefault="00CB59A0">
      <w:pPr>
        <w:suppressAutoHyphens w:val="0"/>
        <w:jc w:val="both"/>
        <w:rPr>
          <w:b/>
          <w:bCs/>
          <w:sz w:val="32"/>
          <w:szCs w:val="32"/>
        </w:rPr>
      </w:pPr>
    </w:p>
    <w:p w14:paraId="56A2E2CE" w14:textId="77777777" w:rsidR="00CB59A0" w:rsidRDefault="00CB59A0">
      <w:pPr>
        <w:suppressAutoHyphens w:val="0"/>
        <w:jc w:val="both"/>
        <w:rPr>
          <w:b/>
          <w:bCs/>
          <w:sz w:val="32"/>
          <w:szCs w:val="32"/>
        </w:rPr>
      </w:pPr>
    </w:p>
    <w:p w14:paraId="41E3DB5E" w14:textId="77777777" w:rsidR="00CB59A0" w:rsidRDefault="00CB59A0">
      <w:pPr>
        <w:suppressAutoHyphens w:val="0"/>
        <w:jc w:val="both"/>
        <w:rPr>
          <w:b/>
          <w:bCs/>
          <w:sz w:val="32"/>
          <w:szCs w:val="32"/>
        </w:rPr>
      </w:pPr>
    </w:p>
    <w:p w14:paraId="5D637984" w14:textId="77777777" w:rsidR="00CB59A0" w:rsidRDefault="0020584B">
      <w:pPr>
        <w:suppressAutoHyphens w:val="0"/>
        <w:jc w:val="both"/>
      </w:pPr>
      <w:r>
        <w:rPr>
          <w:noProof/>
          <w:lang w:eastAsia="en-GB"/>
        </w:rPr>
        <w:drawing>
          <wp:inline distT="0" distB="0" distL="0" distR="0" wp14:anchorId="331F16B1" wp14:editId="4AB660FD">
            <wp:extent cx="5731514" cy="1239524"/>
            <wp:effectExtent l="0" t="0" r="2536"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4" cy="1239524"/>
                    </a:xfrm>
                    <a:prstGeom prst="rect">
                      <a:avLst/>
                    </a:prstGeom>
                    <a:noFill/>
                    <a:ln>
                      <a:noFill/>
                      <a:prstDash/>
                    </a:ln>
                  </pic:spPr>
                </pic:pic>
              </a:graphicData>
            </a:graphic>
          </wp:inline>
        </w:drawing>
      </w:r>
    </w:p>
    <w:p w14:paraId="4C39AB06" w14:textId="77777777" w:rsidR="00CB59A0" w:rsidRDefault="0020584B">
      <w:pPr>
        <w:pageBreakBefore/>
        <w:spacing w:after="360"/>
        <w:jc w:val="both"/>
        <w:rPr>
          <w:b/>
          <w:bCs/>
          <w:color w:val="004A9B"/>
          <w:sz w:val="28"/>
        </w:rPr>
      </w:pPr>
      <w:r>
        <w:rPr>
          <w:b/>
          <w:bCs/>
          <w:color w:val="004A9B"/>
          <w:sz w:val="28"/>
        </w:rPr>
        <w:lastRenderedPageBreak/>
        <w:t>OUR AMBITION</w:t>
      </w:r>
    </w:p>
    <w:p w14:paraId="5B62D880" w14:textId="77777777" w:rsidR="00CB59A0" w:rsidRDefault="0020584B">
      <w:pPr>
        <w:jc w:val="both"/>
        <w:rPr>
          <w:sz w:val="24"/>
        </w:rPr>
      </w:pPr>
      <w:r>
        <w:rPr>
          <w:sz w:val="24"/>
        </w:rPr>
        <w:t xml:space="preserve">We aim to support the retention of Registered Managers working in Care across Humber, Coast and Vale, and support the </w:t>
      </w:r>
      <w:r>
        <w:rPr>
          <w:sz w:val="24"/>
        </w:rPr>
        <w:t xml:space="preserve">development of deputy and aspiring managers. </w:t>
      </w:r>
    </w:p>
    <w:p w14:paraId="7A187FBD" w14:textId="77777777" w:rsidR="00CB59A0" w:rsidRDefault="0020584B">
      <w:pPr>
        <w:spacing w:after="360"/>
        <w:jc w:val="both"/>
        <w:rPr>
          <w:sz w:val="24"/>
        </w:rPr>
      </w:pPr>
      <w:r>
        <w:rPr>
          <w:sz w:val="24"/>
        </w:rPr>
        <w:t>It is currently difficult to recruit and retain Registered Managers in our region and we know that some managers can feel isolated. We will create opportunities for managers to develop, learn and network in a s</w:t>
      </w:r>
      <w:r>
        <w:rPr>
          <w:sz w:val="24"/>
        </w:rPr>
        <w:t>upportive environment.</w:t>
      </w:r>
    </w:p>
    <w:p w14:paraId="18E95C51" w14:textId="77777777" w:rsidR="00CB59A0" w:rsidRDefault="0020584B">
      <w:pPr>
        <w:spacing w:after="360"/>
        <w:jc w:val="both"/>
        <w:rPr>
          <w:b/>
          <w:bCs/>
          <w:color w:val="004A9B"/>
          <w:sz w:val="28"/>
        </w:rPr>
      </w:pPr>
      <w:r>
        <w:rPr>
          <w:b/>
          <w:bCs/>
          <w:color w:val="004A9B"/>
          <w:sz w:val="28"/>
        </w:rPr>
        <w:t>OUR WORK SO FAR………………..</w:t>
      </w:r>
    </w:p>
    <w:p w14:paraId="4B873D35" w14:textId="77777777" w:rsidR="00CB59A0" w:rsidRDefault="0020584B">
      <w:pPr>
        <w:spacing w:after="360"/>
        <w:jc w:val="both"/>
        <w:rPr>
          <w:sz w:val="24"/>
        </w:rPr>
      </w:pPr>
      <w:r>
        <w:rPr>
          <w:sz w:val="24"/>
        </w:rPr>
        <w:t xml:space="preserve">We have developed a series of seminars for Registered Managers in Hull and East Riding. The seminars are designed to provide wider learning to complement already established training and development networks. </w:t>
      </w:r>
      <w:r>
        <w:rPr>
          <w:sz w:val="24"/>
        </w:rPr>
        <w:t>They also encourage networking between managers to help develop a peer support network of colleagues.</w:t>
      </w:r>
    </w:p>
    <w:p w14:paraId="1E43F36C" w14:textId="77777777" w:rsidR="00CB59A0" w:rsidRDefault="0020584B">
      <w:pPr>
        <w:spacing w:after="360"/>
        <w:jc w:val="both"/>
        <w:rPr>
          <w:b/>
          <w:color w:val="00B0F0"/>
          <w:sz w:val="24"/>
        </w:rPr>
      </w:pPr>
      <w:r>
        <w:rPr>
          <w:b/>
          <w:color w:val="00B0F0"/>
          <w:sz w:val="24"/>
        </w:rPr>
        <w:t xml:space="preserve">Seminars delivered </w:t>
      </w:r>
    </w:p>
    <w:p w14:paraId="2FDE2F8E" w14:textId="77777777" w:rsidR="00CB59A0" w:rsidRDefault="0020584B">
      <w:pPr>
        <w:spacing w:after="360"/>
        <w:jc w:val="both"/>
      </w:pPr>
      <w:r>
        <w:rPr>
          <w:noProof/>
          <w:sz w:val="24"/>
          <w:lang w:eastAsia="en-GB"/>
        </w:rPr>
        <mc:AlternateContent>
          <mc:Choice Requires="wpg">
            <w:drawing>
              <wp:inline distT="0" distB="0" distL="0" distR="0" wp14:anchorId="51B397D6" wp14:editId="71D4C2FB">
                <wp:extent cx="5566867" cy="2633471"/>
                <wp:effectExtent l="0" t="0" r="14783" b="14479"/>
                <wp:docPr id="2" name="Diagram 7"/>
                <wp:cNvGraphicFramePr/>
                <a:graphic xmlns:a="http://schemas.openxmlformats.org/drawingml/2006/main">
                  <a:graphicData uri="http://schemas.microsoft.com/office/word/2010/wordprocessingGroup">
                    <wpg:wgp>
                      <wpg:cNvGrpSpPr/>
                      <wpg:grpSpPr>
                        <a:xfrm>
                          <a:off x="0" y="0"/>
                          <a:ext cx="5566867" cy="2633471"/>
                          <a:chOff x="0" y="0"/>
                          <a:chExt cx="5566867" cy="2633471"/>
                        </a:xfrm>
                      </wpg:grpSpPr>
                      <wps:wsp>
                        <wps:cNvPr id="3" name="Freeform 3"/>
                        <wps:cNvSpPr/>
                        <wps:spPr>
                          <a:xfrm>
                            <a:off x="2004072" y="84947"/>
                            <a:ext cx="3562795" cy="679609"/>
                          </a:xfrm>
                          <a:custGeom>
                            <a:avLst/>
                            <a:gdLst>
                              <a:gd name="f0" fmla="val 10800000"/>
                              <a:gd name="f1" fmla="val 5400000"/>
                              <a:gd name="f2" fmla="val 180"/>
                              <a:gd name="f3" fmla="val w"/>
                              <a:gd name="f4" fmla="val h"/>
                              <a:gd name="f5" fmla="val 0"/>
                              <a:gd name="f6" fmla="val 825103"/>
                              <a:gd name="f7" fmla="val 3511296"/>
                              <a:gd name="f8" fmla="val 585229"/>
                              <a:gd name="f9" fmla="val 2926067"/>
                              <a:gd name="f10" fmla="val 3249278"/>
                              <a:gd name="f11" fmla="val 810635"/>
                              <a:gd name="f12" fmla="val 3511294"/>
                              <a:gd name="f13" fmla="val 792788"/>
                              <a:gd name="f14" fmla="val 2"/>
                              <a:gd name="f15" fmla="val 262018"/>
                              <a:gd name="f16" fmla="+- 0 0 -90"/>
                              <a:gd name="f17" fmla="*/ f3 1 825103"/>
                              <a:gd name="f18" fmla="*/ f4 1 3511296"/>
                              <a:gd name="f19" fmla="+- f7 0 f5"/>
                              <a:gd name="f20" fmla="+- f6 0 f5"/>
                              <a:gd name="f21" fmla="*/ f16 f0 1"/>
                              <a:gd name="f22" fmla="*/ f20 1 825103"/>
                              <a:gd name="f23" fmla="*/ f19 1 3511296"/>
                              <a:gd name="f24" fmla="*/ 137520 f20 1"/>
                              <a:gd name="f25" fmla="*/ 0 f19 1"/>
                              <a:gd name="f26" fmla="*/ 687583 f20 1"/>
                              <a:gd name="f27" fmla="*/ 825103 f20 1"/>
                              <a:gd name="f28" fmla="*/ 137520 f19 1"/>
                              <a:gd name="f29" fmla="*/ 3511296 f19 1"/>
                              <a:gd name="f30" fmla="*/ 0 f20 1"/>
                              <a:gd name="f31" fmla="*/ f21 1 f2"/>
                              <a:gd name="f32" fmla="*/ f24 1 825103"/>
                              <a:gd name="f33" fmla="*/ f25 1 3511296"/>
                              <a:gd name="f34" fmla="*/ f26 1 825103"/>
                              <a:gd name="f35" fmla="*/ f27 1 825103"/>
                              <a:gd name="f36" fmla="*/ f28 1 3511296"/>
                              <a:gd name="f37" fmla="*/ f29 1 3511296"/>
                              <a:gd name="f38" fmla="*/ f30 1 825103"/>
                              <a:gd name="f39" fmla="*/ f5 1 f22"/>
                              <a:gd name="f40" fmla="*/ f6 1 f22"/>
                              <a:gd name="f41" fmla="*/ f5 1 f23"/>
                              <a:gd name="f42" fmla="*/ f7 1 f23"/>
                              <a:gd name="f43" fmla="+- f31 0 f1"/>
                              <a:gd name="f44" fmla="*/ f32 1 f22"/>
                              <a:gd name="f45" fmla="*/ f33 1 f23"/>
                              <a:gd name="f46" fmla="*/ f34 1 f22"/>
                              <a:gd name="f47" fmla="*/ f35 1 f22"/>
                              <a:gd name="f48" fmla="*/ f36 1 f23"/>
                              <a:gd name="f49" fmla="*/ f37 1 f23"/>
                              <a:gd name="f50" fmla="*/ f38 1 f22"/>
                              <a:gd name="f51" fmla="*/ f39 f17 1"/>
                              <a:gd name="f52" fmla="*/ f40 f17 1"/>
                              <a:gd name="f53" fmla="*/ f42 f18 1"/>
                              <a:gd name="f54" fmla="*/ f41 f18 1"/>
                              <a:gd name="f55" fmla="*/ f44 f17 1"/>
                              <a:gd name="f56" fmla="*/ f45 f18 1"/>
                              <a:gd name="f57" fmla="*/ f46 f17 1"/>
                              <a:gd name="f58" fmla="*/ f47 f17 1"/>
                              <a:gd name="f59" fmla="*/ f48 f18 1"/>
                              <a:gd name="f60" fmla="*/ f49 f18 1"/>
                              <a:gd name="f61" fmla="*/ f50 f17 1"/>
                            </a:gdLst>
                            <a:ahLst/>
                            <a:cxnLst>
                              <a:cxn ang="3cd4">
                                <a:pos x="hc" y="t"/>
                              </a:cxn>
                              <a:cxn ang="0">
                                <a:pos x="r" y="vc"/>
                              </a:cxn>
                              <a:cxn ang="cd4">
                                <a:pos x="hc" y="b"/>
                              </a:cxn>
                              <a:cxn ang="cd2">
                                <a:pos x="l" y="vc"/>
                              </a:cxn>
                              <a:cxn ang="f43">
                                <a:pos x="f55" y="f56"/>
                              </a:cxn>
                              <a:cxn ang="f43">
                                <a:pos x="f57" y="f56"/>
                              </a:cxn>
                              <a:cxn ang="f43">
                                <a:pos x="f58" y="f59"/>
                              </a:cxn>
                              <a:cxn ang="f43">
                                <a:pos x="f58" y="f60"/>
                              </a:cxn>
                              <a:cxn ang="f43">
                                <a:pos x="f58" y="f60"/>
                              </a:cxn>
                              <a:cxn ang="f43">
                                <a:pos x="f61" y="f60"/>
                              </a:cxn>
                              <a:cxn ang="f43">
                                <a:pos x="f61" y="f60"/>
                              </a:cxn>
                              <a:cxn ang="f43">
                                <a:pos x="f61" y="f59"/>
                              </a:cxn>
                              <a:cxn ang="f43">
                                <a:pos x="f55" y="f56"/>
                              </a:cxn>
                            </a:cxnLst>
                            <a:rect l="f51" t="f54" r="f52" b="f53"/>
                            <a:pathLst>
                              <a:path w="825103" h="3511296">
                                <a:moveTo>
                                  <a:pt x="f6" y="f8"/>
                                </a:moveTo>
                                <a:lnTo>
                                  <a:pt x="f6" y="f9"/>
                                </a:lnTo>
                                <a:cubicBezTo>
                                  <a:pt x="f6" y="f10"/>
                                  <a:pt x="f11" y="f12"/>
                                  <a:pt x="f13" y="f12"/>
                                </a:cubicBezTo>
                                <a:lnTo>
                                  <a:pt x="f5" y="f12"/>
                                </a:lnTo>
                                <a:lnTo>
                                  <a:pt x="f5" y="f12"/>
                                </a:lnTo>
                                <a:lnTo>
                                  <a:pt x="f5" y="f14"/>
                                </a:lnTo>
                                <a:lnTo>
                                  <a:pt x="f5" y="f14"/>
                                </a:lnTo>
                                <a:lnTo>
                                  <a:pt x="f13" y="f14"/>
                                </a:lnTo>
                                <a:cubicBezTo>
                                  <a:pt x="f11" y="f14"/>
                                  <a:pt x="f6" y="f15"/>
                                  <a:pt x="f6" y="f8"/>
                                </a:cubicBezTo>
                                <a:close/>
                              </a:path>
                            </a:pathLst>
                          </a:custGeom>
                          <a:solidFill>
                            <a:srgbClr val="D0D8E8">
                              <a:alpha val="90000"/>
                            </a:srgbClr>
                          </a:solidFill>
                          <a:ln w="25402" cap="flat">
                            <a:solidFill>
                              <a:srgbClr val="D0D8E8">
                                <a:alpha val="90000"/>
                              </a:srgbClr>
                            </a:solidFill>
                            <a:prstDash val="solid"/>
                            <a:miter/>
                          </a:ln>
                        </wps:spPr>
                        <wps:txbx>
                          <w:txbxContent>
                            <w:p w14:paraId="00E925D3" w14:textId="77777777" w:rsidR="00CB59A0" w:rsidRDefault="0020584B">
                              <w:pPr>
                                <w:numPr>
                                  <w:ilvl w:val="1"/>
                                  <w:numId w:val="1"/>
                                </w:numPr>
                                <w:spacing w:after="40" w:line="216" w:lineRule="auto"/>
                                <w:textAlignment w:val="auto"/>
                              </w:pPr>
                              <w:r>
                                <w:rPr>
                                  <w:color w:val="000000"/>
                                  <w:kern w:val="3"/>
                                  <w:sz w:val="24"/>
                                  <w:szCs w:val="24"/>
                                </w:rPr>
                                <w:t>Leadership</w:t>
                              </w:r>
                            </w:p>
                            <w:p w14:paraId="0B5CC48E" w14:textId="77777777" w:rsidR="00CB59A0" w:rsidRDefault="0020584B">
                              <w:pPr>
                                <w:numPr>
                                  <w:ilvl w:val="1"/>
                                  <w:numId w:val="2"/>
                                </w:numPr>
                                <w:spacing w:after="40" w:line="216" w:lineRule="auto"/>
                                <w:textAlignment w:val="auto"/>
                              </w:pPr>
                              <w:r>
                                <w:rPr>
                                  <w:color w:val="000000"/>
                                  <w:kern w:val="3"/>
                                  <w:sz w:val="24"/>
                                  <w:szCs w:val="24"/>
                                </w:rPr>
                                <w:t>Resiliance</w:t>
                              </w:r>
                            </w:p>
                            <w:p w14:paraId="00ED3835" w14:textId="77777777" w:rsidR="00CB59A0" w:rsidRDefault="0020584B">
                              <w:pPr>
                                <w:numPr>
                                  <w:ilvl w:val="1"/>
                                  <w:numId w:val="3"/>
                                </w:numPr>
                                <w:spacing w:after="40" w:line="216" w:lineRule="auto"/>
                                <w:textAlignment w:val="auto"/>
                              </w:pPr>
                              <w:r>
                                <w:rPr>
                                  <w:color w:val="000000"/>
                                  <w:kern w:val="3"/>
                                  <w:sz w:val="24"/>
                                  <w:szCs w:val="24"/>
                                </w:rPr>
                                <w:t>Being your best self</w:t>
                              </w:r>
                            </w:p>
                          </w:txbxContent>
                        </wps:txbx>
                        <wps:bodyPr vert="horz" wrap="square" lIns="247646" tIns="164107" rIns="287926" bIns="164107" anchor="ctr" anchorCtr="0" compatLnSpc="0">
                          <a:noAutofit/>
                        </wps:bodyPr>
                      </wps:wsp>
                      <wps:wsp>
                        <wps:cNvPr id="4" name="Freeform 4"/>
                        <wps:cNvSpPr/>
                        <wps:spPr>
                          <a:xfrm>
                            <a:off x="0" y="0"/>
                            <a:ext cx="2004072" cy="849505"/>
                          </a:xfrm>
                          <a:custGeom>
                            <a:avLst/>
                            <a:gdLst>
                              <a:gd name="f0" fmla="val 10800000"/>
                              <a:gd name="f1" fmla="val 5400000"/>
                              <a:gd name="f2" fmla="val 180"/>
                              <a:gd name="f3" fmla="val w"/>
                              <a:gd name="f4" fmla="val h"/>
                              <a:gd name="f5" fmla="val 0"/>
                              <a:gd name="f6" fmla="val 1975104"/>
                              <a:gd name="f7" fmla="val 1031378"/>
                              <a:gd name="f8" fmla="val 171900"/>
                              <a:gd name="f9" fmla="val 76962"/>
                              <a:gd name="f10" fmla="val 1803204"/>
                              <a:gd name="f11" fmla="val 1898142"/>
                              <a:gd name="f12" fmla="val 859478"/>
                              <a:gd name="f13" fmla="val 954416"/>
                              <a:gd name="f14" fmla="+- 0 0 -90"/>
                              <a:gd name="f15" fmla="*/ f3 1 1975104"/>
                              <a:gd name="f16" fmla="*/ f4 1 1031378"/>
                              <a:gd name="f17" fmla="+- f7 0 f5"/>
                              <a:gd name="f18" fmla="+- f6 0 f5"/>
                              <a:gd name="f19" fmla="*/ f14 f0 1"/>
                              <a:gd name="f20" fmla="*/ f18 1 1975104"/>
                              <a:gd name="f21" fmla="*/ f17 1 1031378"/>
                              <a:gd name="f22" fmla="*/ 0 f18 1"/>
                              <a:gd name="f23" fmla="*/ 171900 f17 1"/>
                              <a:gd name="f24" fmla="*/ 171900 f18 1"/>
                              <a:gd name="f25" fmla="*/ 0 f17 1"/>
                              <a:gd name="f26" fmla="*/ 1803204 f18 1"/>
                              <a:gd name="f27" fmla="*/ 1975104 f18 1"/>
                              <a:gd name="f28" fmla="*/ 859478 f17 1"/>
                              <a:gd name="f29" fmla="*/ 1031378 f17 1"/>
                              <a:gd name="f30" fmla="*/ f19 1 f2"/>
                              <a:gd name="f31" fmla="*/ f22 1 1975104"/>
                              <a:gd name="f32" fmla="*/ f23 1 1031378"/>
                              <a:gd name="f33" fmla="*/ f24 1 1975104"/>
                              <a:gd name="f34" fmla="*/ f25 1 1031378"/>
                              <a:gd name="f35" fmla="*/ f26 1 1975104"/>
                              <a:gd name="f36" fmla="*/ f27 1 1975104"/>
                              <a:gd name="f37" fmla="*/ f28 1 1031378"/>
                              <a:gd name="f38" fmla="*/ f29 1 1031378"/>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975104" h="1031378">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F81BD"/>
                          </a:solidFill>
                          <a:ln w="25402" cap="flat">
                            <a:solidFill>
                              <a:srgbClr val="FFFFFF"/>
                            </a:solidFill>
                            <a:prstDash val="solid"/>
                            <a:miter/>
                          </a:ln>
                        </wps:spPr>
                        <wps:txbx>
                          <w:txbxContent>
                            <w:p w14:paraId="28050340" w14:textId="77777777" w:rsidR="00CB59A0" w:rsidRDefault="0020584B">
                              <w:pPr>
                                <w:spacing w:after="140" w:line="216" w:lineRule="auto"/>
                                <w:jc w:val="center"/>
                                <w:textAlignment w:val="auto"/>
                              </w:pPr>
                              <w:r>
                                <w:rPr>
                                  <w:color w:val="FFFFFF"/>
                                  <w:kern w:val="3"/>
                                  <w:sz w:val="28"/>
                                  <w:szCs w:val="28"/>
                                </w:rPr>
                                <w:t>Personal Development</w:t>
                              </w:r>
                            </w:p>
                          </w:txbxContent>
                        </wps:txbx>
                        <wps:bodyPr vert="horz" wrap="square" lIns="111309" tIns="80823" rIns="111309" bIns="80823" anchor="ctr" anchorCtr="1" compatLnSpc="0">
                          <a:noAutofit/>
                        </wps:bodyPr>
                      </wps:wsp>
                      <wps:wsp>
                        <wps:cNvPr id="5" name="Freeform 5"/>
                        <wps:cNvSpPr/>
                        <wps:spPr>
                          <a:xfrm>
                            <a:off x="2004072" y="976935"/>
                            <a:ext cx="3562795" cy="679609"/>
                          </a:xfrm>
                          <a:custGeom>
                            <a:avLst/>
                            <a:gdLst>
                              <a:gd name="f0" fmla="val 10800000"/>
                              <a:gd name="f1" fmla="val 5400000"/>
                              <a:gd name="f2" fmla="val 180"/>
                              <a:gd name="f3" fmla="val w"/>
                              <a:gd name="f4" fmla="val h"/>
                              <a:gd name="f5" fmla="val 0"/>
                              <a:gd name="f6" fmla="val 825103"/>
                              <a:gd name="f7" fmla="val 3511296"/>
                              <a:gd name="f8" fmla="val 585229"/>
                              <a:gd name="f9" fmla="val 2926067"/>
                              <a:gd name="f10" fmla="val 3249278"/>
                              <a:gd name="f11" fmla="val 810635"/>
                              <a:gd name="f12" fmla="val 3511294"/>
                              <a:gd name="f13" fmla="val 792788"/>
                              <a:gd name="f14" fmla="val 2"/>
                              <a:gd name="f15" fmla="val 262018"/>
                              <a:gd name="f16" fmla="+- 0 0 -90"/>
                              <a:gd name="f17" fmla="*/ f3 1 825103"/>
                              <a:gd name="f18" fmla="*/ f4 1 3511296"/>
                              <a:gd name="f19" fmla="+- f7 0 f5"/>
                              <a:gd name="f20" fmla="+- f6 0 f5"/>
                              <a:gd name="f21" fmla="*/ f16 f0 1"/>
                              <a:gd name="f22" fmla="*/ f20 1 825103"/>
                              <a:gd name="f23" fmla="*/ f19 1 3511296"/>
                              <a:gd name="f24" fmla="*/ 137520 f20 1"/>
                              <a:gd name="f25" fmla="*/ 0 f19 1"/>
                              <a:gd name="f26" fmla="*/ 687583 f20 1"/>
                              <a:gd name="f27" fmla="*/ 825103 f20 1"/>
                              <a:gd name="f28" fmla="*/ 137520 f19 1"/>
                              <a:gd name="f29" fmla="*/ 3511296 f19 1"/>
                              <a:gd name="f30" fmla="*/ 0 f20 1"/>
                              <a:gd name="f31" fmla="*/ f21 1 f2"/>
                              <a:gd name="f32" fmla="*/ f24 1 825103"/>
                              <a:gd name="f33" fmla="*/ f25 1 3511296"/>
                              <a:gd name="f34" fmla="*/ f26 1 825103"/>
                              <a:gd name="f35" fmla="*/ f27 1 825103"/>
                              <a:gd name="f36" fmla="*/ f28 1 3511296"/>
                              <a:gd name="f37" fmla="*/ f29 1 3511296"/>
                              <a:gd name="f38" fmla="*/ f30 1 825103"/>
                              <a:gd name="f39" fmla="*/ f5 1 f22"/>
                              <a:gd name="f40" fmla="*/ f6 1 f22"/>
                              <a:gd name="f41" fmla="*/ f5 1 f23"/>
                              <a:gd name="f42" fmla="*/ f7 1 f23"/>
                              <a:gd name="f43" fmla="+- f31 0 f1"/>
                              <a:gd name="f44" fmla="*/ f32 1 f22"/>
                              <a:gd name="f45" fmla="*/ f33 1 f23"/>
                              <a:gd name="f46" fmla="*/ f34 1 f22"/>
                              <a:gd name="f47" fmla="*/ f35 1 f22"/>
                              <a:gd name="f48" fmla="*/ f36 1 f23"/>
                              <a:gd name="f49" fmla="*/ f37 1 f23"/>
                              <a:gd name="f50" fmla="*/ f38 1 f22"/>
                              <a:gd name="f51" fmla="*/ f39 f17 1"/>
                              <a:gd name="f52" fmla="*/ f40 f17 1"/>
                              <a:gd name="f53" fmla="*/ f42 f18 1"/>
                              <a:gd name="f54" fmla="*/ f41 f18 1"/>
                              <a:gd name="f55" fmla="*/ f44 f17 1"/>
                              <a:gd name="f56" fmla="*/ f45 f18 1"/>
                              <a:gd name="f57" fmla="*/ f46 f17 1"/>
                              <a:gd name="f58" fmla="*/ f47 f17 1"/>
                              <a:gd name="f59" fmla="*/ f48 f18 1"/>
                              <a:gd name="f60" fmla="*/ f49 f18 1"/>
                              <a:gd name="f61" fmla="*/ f50 f17 1"/>
                            </a:gdLst>
                            <a:ahLst/>
                            <a:cxnLst>
                              <a:cxn ang="3cd4">
                                <a:pos x="hc" y="t"/>
                              </a:cxn>
                              <a:cxn ang="0">
                                <a:pos x="r" y="vc"/>
                              </a:cxn>
                              <a:cxn ang="cd4">
                                <a:pos x="hc" y="b"/>
                              </a:cxn>
                              <a:cxn ang="cd2">
                                <a:pos x="l" y="vc"/>
                              </a:cxn>
                              <a:cxn ang="f43">
                                <a:pos x="f55" y="f56"/>
                              </a:cxn>
                              <a:cxn ang="f43">
                                <a:pos x="f57" y="f56"/>
                              </a:cxn>
                              <a:cxn ang="f43">
                                <a:pos x="f58" y="f59"/>
                              </a:cxn>
                              <a:cxn ang="f43">
                                <a:pos x="f58" y="f60"/>
                              </a:cxn>
                              <a:cxn ang="f43">
                                <a:pos x="f58" y="f60"/>
                              </a:cxn>
                              <a:cxn ang="f43">
                                <a:pos x="f61" y="f60"/>
                              </a:cxn>
                              <a:cxn ang="f43">
                                <a:pos x="f61" y="f60"/>
                              </a:cxn>
                              <a:cxn ang="f43">
                                <a:pos x="f61" y="f59"/>
                              </a:cxn>
                              <a:cxn ang="f43">
                                <a:pos x="f55" y="f56"/>
                              </a:cxn>
                            </a:cxnLst>
                            <a:rect l="f51" t="f54" r="f52" b="f53"/>
                            <a:pathLst>
                              <a:path w="825103" h="3511296">
                                <a:moveTo>
                                  <a:pt x="f6" y="f8"/>
                                </a:moveTo>
                                <a:lnTo>
                                  <a:pt x="f6" y="f9"/>
                                </a:lnTo>
                                <a:cubicBezTo>
                                  <a:pt x="f6" y="f10"/>
                                  <a:pt x="f11" y="f12"/>
                                  <a:pt x="f13" y="f12"/>
                                </a:cubicBezTo>
                                <a:lnTo>
                                  <a:pt x="f5" y="f12"/>
                                </a:lnTo>
                                <a:lnTo>
                                  <a:pt x="f5" y="f12"/>
                                </a:lnTo>
                                <a:lnTo>
                                  <a:pt x="f5" y="f14"/>
                                </a:lnTo>
                                <a:lnTo>
                                  <a:pt x="f5" y="f14"/>
                                </a:lnTo>
                                <a:lnTo>
                                  <a:pt x="f13" y="f14"/>
                                </a:lnTo>
                                <a:cubicBezTo>
                                  <a:pt x="f11" y="f14"/>
                                  <a:pt x="f6" y="f15"/>
                                  <a:pt x="f6" y="f8"/>
                                </a:cubicBezTo>
                                <a:close/>
                              </a:path>
                            </a:pathLst>
                          </a:custGeom>
                          <a:solidFill>
                            <a:srgbClr val="D0D8E8">
                              <a:alpha val="90000"/>
                            </a:srgbClr>
                          </a:solidFill>
                          <a:ln w="25402" cap="flat">
                            <a:solidFill>
                              <a:srgbClr val="D0D8E8">
                                <a:alpha val="90000"/>
                              </a:srgbClr>
                            </a:solidFill>
                            <a:prstDash val="solid"/>
                            <a:miter/>
                          </a:ln>
                        </wps:spPr>
                        <wps:txbx>
                          <w:txbxContent>
                            <w:p w14:paraId="1E89210E" w14:textId="77777777" w:rsidR="00CB59A0" w:rsidRDefault="0020584B">
                              <w:pPr>
                                <w:numPr>
                                  <w:ilvl w:val="1"/>
                                  <w:numId w:val="4"/>
                                </w:numPr>
                                <w:spacing w:after="40" w:line="216" w:lineRule="auto"/>
                                <w:textAlignment w:val="auto"/>
                              </w:pPr>
                              <w:r>
                                <w:rPr>
                                  <w:color w:val="000000"/>
                                  <w:kern w:val="3"/>
                                  <w:sz w:val="24"/>
                                  <w:szCs w:val="24"/>
                                </w:rPr>
                                <w:t>Managing employees mental health</w:t>
                              </w:r>
                            </w:p>
                          </w:txbxContent>
                        </wps:txbx>
                        <wps:bodyPr vert="horz" wrap="square" lIns="247646" tIns="164107" rIns="287926" bIns="164107" anchor="ctr" anchorCtr="0" compatLnSpc="0">
                          <a:noAutofit/>
                        </wps:bodyPr>
                      </wps:wsp>
                      <wps:wsp>
                        <wps:cNvPr id="6" name="Freeform 6"/>
                        <wps:cNvSpPr/>
                        <wps:spPr>
                          <a:xfrm>
                            <a:off x="0" y="891969"/>
                            <a:ext cx="2004072" cy="849505"/>
                          </a:xfrm>
                          <a:custGeom>
                            <a:avLst/>
                            <a:gdLst>
                              <a:gd name="f0" fmla="val 10800000"/>
                              <a:gd name="f1" fmla="val 5400000"/>
                              <a:gd name="f2" fmla="val 180"/>
                              <a:gd name="f3" fmla="val w"/>
                              <a:gd name="f4" fmla="val h"/>
                              <a:gd name="f5" fmla="val 0"/>
                              <a:gd name="f6" fmla="val 1975104"/>
                              <a:gd name="f7" fmla="val 1031378"/>
                              <a:gd name="f8" fmla="val 171900"/>
                              <a:gd name="f9" fmla="val 76962"/>
                              <a:gd name="f10" fmla="val 1803204"/>
                              <a:gd name="f11" fmla="val 1898142"/>
                              <a:gd name="f12" fmla="val 859478"/>
                              <a:gd name="f13" fmla="val 954416"/>
                              <a:gd name="f14" fmla="+- 0 0 -90"/>
                              <a:gd name="f15" fmla="*/ f3 1 1975104"/>
                              <a:gd name="f16" fmla="*/ f4 1 1031378"/>
                              <a:gd name="f17" fmla="+- f7 0 f5"/>
                              <a:gd name="f18" fmla="+- f6 0 f5"/>
                              <a:gd name="f19" fmla="*/ f14 f0 1"/>
                              <a:gd name="f20" fmla="*/ f18 1 1975104"/>
                              <a:gd name="f21" fmla="*/ f17 1 1031378"/>
                              <a:gd name="f22" fmla="*/ 0 f18 1"/>
                              <a:gd name="f23" fmla="*/ 171900 f17 1"/>
                              <a:gd name="f24" fmla="*/ 171900 f18 1"/>
                              <a:gd name="f25" fmla="*/ 0 f17 1"/>
                              <a:gd name="f26" fmla="*/ 1803204 f18 1"/>
                              <a:gd name="f27" fmla="*/ 1975104 f18 1"/>
                              <a:gd name="f28" fmla="*/ 859478 f17 1"/>
                              <a:gd name="f29" fmla="*/ 1031378 f17 1"/>
                              <a:gd name="f30" fmla="*/ f19 1 f2"/>
                              <a:gd name="f31" fmla="*/ f22 1 1975104"/>
                              <a:gd name="f32" fmla="*/ f23 1 1031378"/>
                              <a:gd name="f33" fmla="*/ f24 1 1975104"/>
                              <a:gd name="f34" fmla="*/ f25 1 1031378"/>
                              <a:gd name="f35" fmla="*/ f26 1 1975104"/>
                              <a:gd name="f36" fmla="*/ f27 1 1975104"/>
                              <a:gd name="f37" fmla="*/ f28 1 1031378"/>
                              <a:gd name="f38" fmla="*/ f29 1 1031378"/>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975104" h="1031378">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F81BD"/>
                          </a:solidFill>
                          <a:ln w="25402" cap="flat">
                            <a:solidFill>
                              <a:srgbClr val="FFFFFF"/>
                            </a:solidFill>
                            <a:prstDash val="solid"/>
                            <a:miter/>
                          </a:ln>
                        </wps:spPr>
                        <wps:txbx>
                          <w:txbxContent>
                            <w:p w14:paraId="780068E9" w14:textId="77777777" w:rsidR="00CB59A0" w:rsidRDefault="0020584B">
                              <w:pPr>
                                <w:spacing w:after="140" w:line="216" w:lineRule="auto"/>
                                <w:jc w:val="center"/>
                                <w:textAlignment w:val="auto"/>
                              </w:pPr>
                              <w:r>
                                <w:rPr>
                                  <w:color w:val="FFFFFF"/>
                                  <w:kern w:val="3"/>
                                  <w:sz w:val="28"/>
                                  <w:szCs w:val="31"/>
                                </w:rPr>
                                <w:t>Team Development</w:t>
                              </w:r>
                            </w:p>
                          </w:txbxContent>
                        </wps:txbx>
                        <wps:bodyPr vert="horz" wrap="square" lIns="111309" tIns="80823" rIns="111309" bIns="80823" anchor="ctr" anchorCtr="1" compatLnSpc="0">
                          <a:noAutofit/>
                        </wps:bodyPr>
                      </wps:wsp>
                      <wps:wsp>
                        <wps:cNvPr id="7" name="Freeform 7"/>
                        <wps:cNvSpPr/>
                        <wps:spPr>
                          <a:xfrm>
                            <a:off x="2004072" y="1868878"/>
                            <a:ext cx="3562795" cy="679609"/>
                          </a:xfrm>
                          <a:custGeom>
                            <a:avLst/>
                            <a:gdLst>
                              <a:gd name="f0" fmla="val 10800000"/>
                              <a:gd name="f1" fmla="val 5400000"/>
                              <a:gd name="f2" fmla="val 180"/>
                              <a:gd name="f3" fmla="val w"/>
                              <a:gd name="f4" fmla="val h"/>
                              <a:gd name="f5" fmla="val 0"/>
                              <a:gd name="f6" fmla="val 825103"/>
                              <a:gd name="f7" fmla="val 3511296"/>
                              <a:gd name="f8" fmla="val 585229"/>
                              <a:gd name="f9" fmla="val 2926067"/>
                              <a:gd name="f10" fmla="val 3249278"/>
                              <a:gd name="f11" fmla="val 810635"/>
                              <a:gd name="f12" fmla="val 3511294"/>
                              <a:gd name="f13" fmla="val 792788"/>
                              <a:gd name="f14" fmla="val 2"/>
                              <a:gd name="f15" fmla="val 262018"/>
                              <a:gd name="f16" fmla="+- 0 0 -90"/>
                              <a:gd name="f17" fmla="*/ f3 1 825103"/>
                              <a:gd name="f18" fmla="*/ f4 1 3511296"/>
                              <a:gd name="f19" fmla="+- f7 0 f5"/>
                              <a:gd name="f20" fmla="+- f6 0 f5"/>
                              <a:gd name="f21" fmla="*/ f16 f0 1"/>
                              <a:gd name="f22" fmla="*/ f20 1 825103"/>
                              <a:gd name="f23" fmla="*/ f19 1 3511296"/>
                              <a:gd name="f24" fmla="*/ 137520 f20 1"/>
                              <a:gd name="f25" fmla="*/ 0 f19 1"/>
                              <a:gd name="f26" fmla="*/ 687583 f20 1"/>
                              <a:gd name="f27" fmla="*/ 825103 f20 1"/>
                              <a:gd name="f28" fmla="*/ 137520 f19 1"/>
                              <a:gd name="f29" fmla="*/ 3511296 f19 1"/>
                              <a:gd name="f30" fmla="*/ 0 f20 1"/>
                              <a:gd name="f31" fmla="*/ f21 1 f2"/>
                              <a:gd name="f32" fmla="*/ f24 1 825103"/>
                              <a:gd name="f33" fmla="*/ f25 1 3511296"/>
                              <a:gd name="f34" fmla="*/ f26 1 825103"/>
                              <a:gd name="f35" fmla="*/ f27 1 825103"/>
                              <a:gd name="f36" fmla="*/ f28 1 3511296"/>
                              <a:gd name="f37" fmla="*/ f29 1 3511296"/>
                              <a:gd name="f38" fmla="*/ f30 1 825103"/>
                              <a:gd name="f39" fmla="*/ f5 1 f22"/>
                              <a:gd name="f40" fmla="*/ f6 1 f22"/>
                              <a:gd name="f41" fmla="*/ f5 1 f23"/>
                              <a:gd name="f42" fmla="*/ f7 1 f23"/>
                              <a:gd name="f43" fmla="+- f31 0 f1"/>
                              <a:gd name="f44" fmla="*/ f32 1 f22"/>
                              <a:gd name="f45" fmla="*/ f33 1 f23"/>
                              <a:gd name="f46" fmla="*/ f34 1 f22"/>
                              <a:gd name="f47" fmla="*/ f35 1 f22"/>
                              <a:gd name="f48" fmla="*/ f36 1 f23"/>
                              <a:gd name="f49" fmla="*/ f37 1 f23"/>
                              <a:gd name="f50" fmla="*/ f38 1 f22"/>
                              <a:gd name="f51" fmla="*/ f39 f17 1"/>
                              <a:gd name="f52" fmla="*/ f40 f17 1"/>
                              <a:gd name="f53" fmla="*/ f42 f18 1"/>
                              <a:gd name="f54" fmla="*/ f41 f18 1"/>
                              <a:gd name="f55" fmla="*/ f44 f17 1"/>
                              <a:gd name="f56" fmla="*/ f45 f18 1"/>
                              <a:gd name="f57" fmla="*/ f46 f17 1"/>
                              <a:gd name="f58" fmla="*/ f47 f17 1"/>
                              <a:gd name="f59" fmla="*/ f48 f18 1"/>
                              <a:gd name="f60" fmla="*/ f49 f18 1"/>
                              <a:gd name="f61" fmla="*/ f50 f17 1"/>
                            </a:gdLst>
                            <a:ahLst/>
                            <a:cxnLst>
                              <a:cxn ang="3cd4">
                                <a:pos x="hc" y="t"/>
                              </a:cxn>
                              <a:cxn ang="0">
                                <a:pos x="r" y="vc"/>
                              </a:cxn>
                              <a:cxn ang="cd4">
                                <a:pos x="hc" y="b"/>
                              </a:cxn>
                              <a:cxn ang="cd2">
                                <a:pos x="l" y="vc"/>
                              </a:cxn>
                              <a:cxn ang="f43">
                                <a:pos x="f55" y="f56"/>
                              </a:cxn>
                              <a:cxn ang="f43">
                                <a:pos x="f57" y="f56"/>
                              </a:cxn>
                              <a:cxn ang="f43">
                                <a:pos x="f58" y="f59"/>
                              </a:cxn>
                              <a:cxn ang="f43">
                                <a:pos x="f58" y="f60"/>
                              </a:cxn>
                              <a:cxn ang="f43">
                                <a:pos x="f58" y="f60"/>
                              </a:cxn>
                              <a:cxn ang="f43">
                                <a:pos x="f61" y="f60"/>
                              </a:cxn>
                              <a:cxn ang="f43">
                                <a:pos x="f61" y="f60"/>
                              </a:cxn>
                              <a:cxn ang="f43">
                                <a:pos x="f61" y="f59"/>
                              </a:cxn>
                              <a:cxn ang="f43">
                                <a:pos x="f55" y="f56"/>
                              </a:cxn>
                            </a:cxnLst>
                            <a:rect l="f51" t="f54" r="f52" b="f53"/>
                            <a:pathLst>
                              <a:path w="825103" h="3511296">
                                <a:moveTo>
                                  <a:pt x="f6" y="f8"/>
                                </a:moveTo>
                                <a:lnTo>
                                  <a:pt x="f6" y="f9"/>
                                </a:lnTo>
                                <a:cubicBezTo>
                                  <a:pt x="f6" y="f10"/>
                                  <a:pt x="f11" y="f12"/>
                                  <a:pt x="f13" y="f12"/>
                                </a:cubicBezTo>
                                <a:lnTo>
                                  <a:pt x="f5" y="f12"/>
                                </a:lnTo>
                                <a:lnTo>
                                  <a:pt x="f5" y="f12"/>
                                </a:lnTo>
                                <a:lnTo>
                                  <a:pt x="f5" y="f14"/>
                                </a:lnTo>
                                <a:lnTo>
                                  <a:pt x="f5" y="f14"/>
                                </a:lnTo>
                                <a:lnTo>
                                  <a:pt x="f13" y="f14"/>
                                </a:lnTo>
                                <a:cubicBezTo>
                                  <a:pt x="f11" y="f14"/>
                                  <a:pt x="f6" y="f15"/>
                                  <a:pt x="f6" y="f8"/>
                                </a:cubicBezTo>
                                <a:close/>
                              </a:path>
                            </a:pathLst>
                          </a:custGeom>
                          <a:solidFill>
                            <a:srgbClr val="D0D8E8">
                              <a:alpha val="90000"/>
                            </a:srgbClr>
                          </a:solidFill>
                          <a:ln w="25402" cap="flat">
                            <a:solidFill>
                              <a:srgbClr val="D0D8E8">
                                <a:alpha val="90000"/>
                              </a:srgbClr>
                            </a:solidFill>
                            <a:prstDash val="solid"/>
                            <a:miter/>
                          </a:ln>
                        </wps:spPr>
                        <wps:txbx>
                          <w:txbxContent>
                            <w:p w14:paraId="36F7AEBC" w14:textId="77777777" w:rsidR="00CB59A0" w:rsidRDefault="0020584B">
                              <w:pPr>
                                <w:numPr>
                                  <w:ilvl w:val="1"/>
                                  <w:numId w:val="5"/>
                                </w:numPr>
                                <w:spacing w:after="0" w:line="216" w:lineRule="auto"/>
                                <w:textAlignment w:val="auto"/>
                              </w:pPr>
                              <w:r>
                                <w:rPr>
                                  <w:color w:val="000000"/>
                                  <w:kern w:val="3"/>
                                  <w:sz w:val="24"/>
                                  <w:szCs w:val="24"/>
                                </w:rPr>
                                <w:t>Developing a positive culture</w:t>
                              </w:r>
                            </w:p>
                            <w:p w14:paraId="56F72309" w14:textId="77777777" w:rsidR="00CB59A0" w:rsidRDefault="0020584B">
                              <w:pPr>
                                <w:numPr>
                                  <w:ilvl w:val="1"/>
                                  <w:numId w:val="6"/>
                                </w:numPr>
                                <w:spacing w:after="0" w:line="216" w:lineRule="auto"/>
                                <w:textAlignment w:val="auto"/>
                              </w:pPr>
                              <w:r>
                                <w:rPr>
                                  <w:color w:val="000000"/>
                                  <w:kern w:val="3"/>
                                  <w:sz w:val="24"/>
                                  <w:szCs w:val="24"/>
                                </w:rPr>
                                <w:t>Having difficult conversations effectively</w:t>
                              </w:r>
                            </w:p>
                          </w:txbxContent>
                        </wps:txbx>
                        <wps:bodyPr vert="horz" wrap="square" lIns="247646" tIns="164107" rIns="287926" bIns="164107" anchor="ctr" anchorCtr="0" compatLnSpc="0">
                          <a:noAutofit/>
                        </wps:bodyPr>
                      </wps:wsp>
                      <wps:wsp>
                        <wps:cNvPr id="8" name="Freeform 8"/>
                        <wps:cNvSpPr/>
                        <wps:spPr>
                          <a:xfrm>
                            <a:off x="0" y="1783966"/>
                            <a:ext cx="2004072" cy="849505"/>
                          </a:xfrm>
                          <a:custGeom>
                            <a:avLst/>
                            <a:gdLst>
                              <a:gd name="f0" fmla="val 10800000"/>
                              <a:gd name="f1" fmla="val 5400000"/>
                              <a:gd name="f2" fmla="val 180"/>
                              <a:gd name="f3" fmla="val w"/>
                              <a:gd name="f4" fmla="val h"/>
                              <a:gd name="f5" fmla="val 0"/>
                              <a:gd name="f6" fmla="val 1975104"/>
                              <a:gd name="f7" fmla="val 1031378"/>
                              <a:gd name="f8" fmla="val 171900"/>
                              <a:gd name="f9" fmla="val 76962"/>
                              <a:gd name="f10" fmla="val 1803204"/>
                              <a:gd name="f11" fmla="val 1898142"/>
                              <a:gd name="f12" fmla="val 859478"/>
                              <a:gd name="f13" fmla="val 954416"/>
                              <a:gd name="f14" fmla="+- 0 0 -90"/>
                              <a:gd name="f15" fmla="*/ f3 1 1975104"/>
                              <a:gd name="f16" fmla="*/ f4 1 1031378"/>
                              <a:gd name="f17" fmla="+- f7 0 f5"/>
                              <a:gd name="f18" fmla="+- f6 0 f5"/>
                              <a:gd name="f19" fmla="*/ f14 f0 1"/>
                              <a:gd name="f20" fmla="*/ f18 1 1975104"/>
                              <a:gd name="f21" fmla="*/ f17 1 1031378"/>
                              <a:gd name="f22" fmla="*/ 0 f18 1"/>
                              <a:gd name="f23" fmla="*/ 171900 f17 1"/>
                              <a:gd name="f24" fmla="*/ 171900 f18 1"/>
                              <a:gd name="f25" fmla="*/ 0 f17 1"/>
                              <a:gd name="f26" fmla="*/ 1803204 f18 1"/>
                              <a:gd name="f27" fmla="*/ 1975104 f18 1"/>
                              <a:gd name="f28" fmla="*/ 859478 f17 1"/>
                              <a:gd name="f29" fmla="*/ 1031378 f17 1"/>
                              <a:gd name="f30" fmla="*/ f19 1 f2"/>
                              <a:gd name="f31" fmla="*/ f22 1 1975104"/>
                              <a:gd name="f32" fmla="*/ f23 1 1031378"/>
                              <a:gd name="f33" fmla="*/ f24 1 1975104"/>
                              <a:gd name="f34" fmla="*/ f25 1 1031378"/>
                              <a:gd name="f35" fmla="*/ f26 1 1975104"/>
                              <a:gd name="f36" fmla="*/ f27 1 1975104"/>
                              <a:gd name="f37" fmla="*/ f28 1 1031378"/>
                              <a:gd name="f38" fmla="*/ f29 1 1031378"/>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975104" h="1031378">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F81BD"/>
                          </a:solidFill>
                          <a:ln w="25402" cap="flat">
                            <a:solidFill>
                              <a:srgbClr val="FFFFFF"/>
                            </a:solidFill>
                            <a:prstDash val="solid"/>
                            <a:miter/>
                          </a:ln>
                        </wps:spPr>
                        <wps:txbx>
                          <w:txbxContent>
                            <w:p w14:paraId="645109FB" w14:textId="77777777" w:rsidR="00CB59A0" w:rsidRDefault="0020584B">
                              <w:pPr>
                                <w:spacing w:after="140" w:line="216" w:lineRule="auto"/>
                                <w:jc w:val="center"/>
                                <w:textAlignment w:val="auto"/>
                              </w:pPr>
                              <w:r>
                                <w:rPr>
                                  <w:color w:val="FFFFFF"/>
                                  <w:kern w:val="3"/>
                                  <w:sz w:val="28"/>
                                  <w:szCs w:val="31"/>
                                </w:rPr>
                                <w:t>Service Development</w:t>
                              </w:r>
                            </w:p>
                          </w:txbxContent>
                        </wps:txbx>
                        <wps:bodyPr vert="horz" wrap="square" lIns="111309" tIns="80823" rIns="111309" bIns="80823" anchor="ctr" anchorCtr="1" compatLnSpc="0">
                          <a:noAutofit/>
                        </wps:bodyPr>
                      </wps:wsp>
                    </wpg:wgp>
                  </a:graphicData>
                </a:graphic>
              </wp:inline>
            </w:drawing>
          </mc:Choice>
          <mc:Fallback>
            <w:pict>
              <v:group w14:anchorId="51B397D6" id="Diagram 7" o:spid="_x0000_s1026" style="width:438.35pt;height:207.35pt;mso-position-horizontal-relative:char;mso-position-vertical-relative:line" coordsize="55668,2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">
                <v:shape id="Freeform 3" o:spid="_x0000_s1027" style="position:absolute;left:20040;top:849;width:35628;height:6796;visibility:visible;mso-wrap-style:square;v-text-anchor:middle" coordsize="825103,3511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" adj="-11796480,,5400" path="m825103,585229r,2340838c825103,3249278,810635,3511294,792788,3511294l,3511294r,l,2r,l792788,2v17847,,32315,262016,32315,585227xe" fillcolor="#d0d8e8" strokecolor="#d0d8e8" strokeweight=".70561mm">
                  <v:fill opacity="59110f"/>
                  <v:stroke opacity="59110f" joinstyle="miter"/>
                  <v:formulas/>
                  <v:path arrowok="t" o:connecttype="custom" o:connectlocs="1781398,0;3562795,339805;1781398,679609;0,339805;593811,0;2968984,0;3562795,26617;3562795,679609;3562795,679609;0,679609;0,679609;0,26617;593811,0" o:connectangles="270,0,90,180,0,0,0,0,0,0,0,0,0" textboxrect="0,0,825103,3511296"/>
                  <v:textbox inset="6.87906mm,4.55853mm,7.99794mm,4.55853mm">
                    <w:txbxContent>
                      <w:p w14:paraId="00E925D3" w14:textId="77777777" w:rsidR="00CB59A0" w:rsidRDefault="0020584B">
                        <w:pPr>
                          <w:numPr>
                            <w:ilvl w:val="1"/>
                            <w:numId w:val="1"/>
                          </w:numPr>
                          <w:spacing w:after="40" w:line="216" w:lineRule="auto"/>
                          <w:textAlignment w:val="auto"/>
                        </w:pPr>
                        <w:r>
                          <w:rPr>
                            <w:color w:val="000000"/>
                            <w:kern w:val="3"/>
                            <w:sz w:val="24"/>
                            <w:szCs w:val="24"/>
                          </w:rPr>
                          <w:t>Leadership</w:t>
                        </w:r>
                      </w:p>
                      <w:p w14:paraId="0B5CC48E" w14:textId="77777777" w:rsidR="00CB59A0" w:rsidRDefault="0020584B">
                        <w:pPr>
                          <w:numPr>
                            <w:ilvl w:val="1"/>
                            <w:numId w:val="2"/>
                          </w:numPr>
                          <w:spacing w:after="40" w:line="216" w:lineRule="auto"/>
                          <w:textAlignment w:val="auto"/>
                        </w:pPr>
                        <w:r>
                          <w:rPr>
                            <w:color w:val="000000"/>
                            <w:kern w:val="3"/>
                            <w:sz w:val="24"/>
                            <w:szCs w:val="24"/>
                          </w:rPr>
                          <w:t>Resiliance</w:t>
                        </w:r>
                      </w:p>
                      <w:p w14:paraId="00ED3835" w14:textId="77777777" w:rsidR="00CB59A0" w:rsidRDefault="0020584B">
                        <w:pPr>
                          <w:numPr>
                            <w:ilvl w:val="1"/>
                            <w:numId w:val="3"/>
                          </w:numPr>
                          <w:spacing w:after="40" w:line="216" w:lineRule="auto"/>
                          <w:textAlignment w:val="auto"/>
                        </w:pPr>
                        <w:r>
                          <w:rPr>
                            <w:color w:val="000000"/>
                            <w:kern w:val="3"/>
                            <w:sz w:val="24"/>
                            <w:szCs w:val="24"/>
                          </w:rPr>
                          <w:t>Being your best self</w:t>
                        </w:r>
                      </w:p>
                    </w:txbxContent>
                  </v:textbox>
                </v:shape>
                <v:shape id="Freeform 4" o:spid="_x0000_s1028" style="position:absolute;width:20040;height:8495;visibility:visible;mso-wrap-style:square;v-text-anchor:middle-center" coordsize="1975104,10313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" adj="-11796480,,5400" path="m,171900c,76962,76962,,171900,l1803204,v94938,,171900,76962,171900,171900l1975104,859478v,94938,-76962,171900,-171900,171900l171900,1031378c76962,1031378,,954416,,859478l,171900xe" fillcolor="#4f81bd" strokecolor="white" strokeweight=".70561mm">
                  <v:stroke joinstyle="miter"/>
                  <v:formulas/>
                  <v:path arrowok="t" o:connecttype="custom" o:connectlocs="1002036,0;2004072,424753;1002036,849505;0,424753;0,141587;174421,0;1829651,0;2004072,141587;2004072,707918;1829651,849505;174421,849505;0,707918;0,141587" o:connectangles="270,0,90,180,0,0,0,0,0,0,0,0,0" textboxrect="0,0,1975104,1031378"/>
                  <v:textbox inset="3.09192mm,2.24508mm,3.09192mm,2.24508mm">
                    <w:txbxContent>
                      <w:p w14:paraId="28050340" w14:textId="77777777" w:rsidR="00CB59A0" w:rsidRDefault="0020584B">
                        <w:pPr>
                          <w:spacing w:after="140" w:line="216" w:lineRule="auto"/>
                          <w:jc w:val="center"/>
                          <w:textAlignment w:val="auto"/>
                        </w:pPr>
                        <w:r>
                          <w:rPr>
                            <w:color w:val="FFFFFF"/>
                            <w:kern w:val="3"/>
                            <w:sz w:val="28"/>
                            <w:szCs w:val="28"/>
                          </w:rPr>
                          <w:t>Personal Development</w:t>
                        </w:r>
                      </w:p>
                    </w:txbxContent>
                  </v:textbox>
                </v:shape>
                <v:shape id="Freeform 5" o:spid="_x0000_s1029" style="position:absolute;left:20040;top:9769;width:35628;height:6796;visibility:visible;mso-wrap-style:square;v-text-anchor:middle" coordsize="825103,3511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" adj="-11796480,,5400" path="m825103,585229r,2340838c825103,3249278,810635,3511294,792788,3511294l,3511294r,l,2r,l792788,2v17847,,32315,262016,32315,585227xe" fillcolor="#d0d8e8" strokecolor="#d0d8e8" strokeweight=".70561mm">
                  <v:fill opacity="59110f"/>
                  <v:stroke opacity="59110f" joinstyle="miter"/>
                  <v:formulas/>
                  <v:path arrowok="t" o:connecttype="custom" o:connectlocs="1781398,0;3562795,339805;1781398,679609;0,339805;593811,0;2968984,0;3562795,26617;3562795,679609;3562795,679609;0,679609;0,679609;0,26617;593811,0" o:connectangles="270,0,90,180,0,0,0,0,0,0,0,0,0" textboxrect="0,0,825103,3511296"/>
                  <v:textbox inset="6.87906mm,4.55853mm,7.99794mm,4.55853mm">
                    <w:txbxContent>
                      <w:p w14:paraId="1E89210E" w14:textId="77777777" w:rsidR="00CB59A0" w:rsidRDefault="0020584B">
                        <w:pPr>
                          <w:numPr>
                            <w:ilvl w:val="1"/>
                            <w:numId w:val="4"/>
                          </w:numPr>
                          <w:spacing w:after="40" w:line="216" w:lineRule="auto"/>
                          <w:textAlignment w:val="auto"/>
                        </w:pPr>
                        <w:r>
                          <w:rPr>
                            <w:color w:val="000000"/>
                            <w:kern w:val="3"/>
                            <w:sz w:val="24"/>
                            <w:szCs w:val="24"/>
                          </w:rPr>
                          <w:t>Managing employees mental health</w:t>
                        </w:r>
                      </w:p>
                    </w:txbxContent>
                  </v:textbox>
                </v:shape>
                <v:shape id="Freeform 6" o:spid="_x0000_s1030" style="position:absolute;top:8919;width:20040;height:8495;visibility:visible;mso-wrap-style:square;v-text-anchor:middle-center" coordsize="1975104,10313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" adj="-11796480,,5400" path="m,171900c,76962,76962,,171900,l1803204,v94938,,171900,76962,171900,171900l1975104,859478v,94938,-76962,171900,-171900,171900l171900,1031378c76962,1031378,,954416,,859478l,171900xe" fillcolor="#4f81bd" strokecolor="white" strokeweight=".70561mm">
                  <v:stroke joinstyle="miter"/>
                  <v:formulas/>
                  <v:path arrowok="t" o:connecttype="custom" o:connectlocs="1002036,0;2004072,424753;1002036,849505;0,424753;0,141587;174421,0;1829651,0;2004072,141587;2004072,707918;1829651,849505;174421,849505;0,707918;0,141587" o:connectangles="270,0,90,180,0,0,0,0,0,0,0,0,0" textboxrect="0,0,1975104,1031378"/>
                  <v:textbox inset="3.09192mm,2.24508mm,3.09192mm,2.24508mm">
                    <w:txbxContent>
                      <w:p w14:paraId="780068E9" w14:textId="77777777" w:rsidR="00CB59A0" w:rsidRDefault="0020584B">
                        <w:pPr>
                          <w:spacing w:after="140" w:line="216" w:lineRule="auto"/>
                          <w:jc w:val="center"/>
                          <w:textAlignment w:val="auto"/>
                        </w:pPr>
                        <w:r>
                          <w:rPr>
                            <w:color w:val="FFFFFF"/>
                            <w:kern w:val="3"/>
                            <w:sz w:val="28"/>
                            <w:szCs w:val="31"/>
                          </w:rPr>
                          <w:t>Team Development</w:t>
                        </w:r>
                      </w:p>
                    </w:txbxContent>
                  </v:textbox>
                </v:shape>
                <v:shape id="Freeform 7" o:spid="_x0000_s1031" style="position:absolute;left:20040;top:18688;width:35628;height:6796;visibility:visible;mso-wrap-style:square;v-text-anchor:middle" coordsize="825103,3511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" adj="-11796480,,5400" path="m825103,585229r,2340838c825103,3249278,810635,3511294,792788,3511294l,3511294r,l,2r,l792788,2v17847,,32315,262016,32315,585227xe" fillcolor="#d0d8e8" strokecolor="#d0d8e8" strokeweight=".70561mm">
                  <v:fill opacity="59110f"/>
                  <v:stroke opacity="59110f" joinstyle="miter"/>
                  <v:formulas/>
                  <v:path arrowok="t" o:connecttype="custom" o:connectlocs="1781398,0;3562795,339805;1781398,679609;0,339805;593811,0;2968984,0;3562795,26617;3562795,679609;3562795,679609;0,679609;0,679609;0,26617;593811,0" o:connectangles="270,0,90,180,0,0,0,0,0,0,0,0,0" textboxrect="0,0,825103,3511296"/>
                  <v:textbox inset="6.87906mm,4.55853mm,7.99794mm,4.55853mm">
                    <w:txbxContent>
                      <w:p w14:paraId="36F7AEBC" w14:textId="77777777" w:rsidR="00CB59A0" w:rsidRDefault="0020584B">
                        <w:pPr>
                          <w:numPr>
                            <w:ilvl w:val="1"/>
                            <w:numId w:val="5"/>
                          </w:numPr>
                          <w:spacing w:after="0" w:line="216" w:lineRule="auto"/>
                          <w:textAlignment w:val="auto"/>
                        </w:pPr>
                        <w:r>
                          <w:rPr>
                            <w:color w:val="000000"/>
                            <w:kern w:val="3"/>
                            <w:sz w:val="24"/>
                            <w:szCs w:val="24"/>
                          </w:rPr>
                          <w:t>Developing a positive culture</w:t>
                        </w:r>
                      </w:p>
                      <w:p w14:paraId="56F72309" w14:textId="77777777" w:rsidR="00CB59A0" w:rsidRDefault="0020584B">
                        <w:pPr>
                          <w:numPr>
                            <w:ilvl w:val="1"/>
                            <w:numId w:val="6"/>
                          </w:numPr>
                          <w:spacing w:after="0" w:line="216" w:lineRule="auto"/>
                          <w:textAlignment w:val="auto"/>
                        </w:pPr>
                        <w:r>
                          <w:rPr>
                            <w:color w:val="000000"/>
                            <w:kern w:val="3"/>
                            <w:sz w:val="24"/>
                            <w:szCs w:val="24"/>
                          </w:rPr>
                          <w:t>Having difficult conversations effectively</w:t>
                        </w:r>
                      </w:p>
                    </w:txbxContent>
                  </v:textbox>
                </v:shape>
                <v:shape id="Freeform 8" o:spid="_x0000_s1032" style="position:absolute;top:17839;width:20040;height:8495;visibility:visible;mso-wrap-style:square;v-text-anchor:middle-center" coordsize="1975104,10313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" adj="-11796480,,5400" path="m,171900c,76962,76962,,171900,l1803204,v94938,,171900,76962,171900,171900l1975104,859478v,94938,-76962,171900,-171900,171900l171900,1031378c76962,1031378,,954416,,859478l,171900xe" fillcolor="#4f81bd" strokecolor="white" strokeweight=".70561mm">
                  <v:stroke joinstyle="miter"/>
                  <v:formulas/>
                  <v:path arrowok="t" o:connecttype="custom" o:connectlocs="1002036,0;2004072,424753;1002036,849505;0,424753;0,141587;174421,0;1829651,0;2004072,141587;2004072,707918;1829651,849505;174421,849505;0,707918;0,141587" o:connectangles="270,0,90,180,0,0,0,0,0,0,0,0,0" textboxrect="0,0,1975104,1031378"/>
                  <v:textbox inset="3.09192mm,2.24508mm,3.09192mm,2.24508mm">
                    <w:txbxContent>
                      <w:p w14:paraId="645109FB" w14:textId="77777777" w:rsidR="00CB59A0" w:rsidRDefault="0020584B">
                        <w:pPr>
                          <w:spacing w:after="140" w:line="216" w:lineRule="auto"/>
                          <w:jc w:val="center"/>
                          <w:textAlignment w:val="auto"/>
                        </w:pPr>
                        <w:r>
                          <w:rPr>
                            <w:color w:val="FFFFFF"/>
                            <w:kern w:val="3"/>
                            <w:sz w:val="28"/>
                            <w:szCs w:val="31"/>
                          </w:rPr>
                          <w:t>Service Development</w:t>
                        </w:r>
                      </w:p>
                    </w:txbxContent>
                  </v:textbox>
                </v:shape>
                <w10:anchorlock/>
              </v:group>
            </w:pict>
          </mc:Fallback>
        </mc:AlternateContent>
      </w:r>
      <w:r>
        <w:rPr>
          <w:sz w:val="24"/>
        </w:rPr>
        <w:t xml:space="preserve"> </w:t>
      </w:r>
    </w:p>
    <w:p w14:paraId="79D332B3" w14:textId="77777777" w:rsidR="00CB59A0" w:rsidRDefault="0020584B">
      <w:pPr>
        <w:spacing w:after="360"/>
        <w:jc w:val="both"/>
      </w:pPr>
      <w:r>
        <w:rPr>
          <w:b/>
          <w:color w:val="00B0F0"/>
          <w:sz w:val="24"/>
        </w:rPr>
        <w:t>Future Seminars</w:t>
      </w:r>
    </w:p>
    <w:p w14:paraId="364CEE3F" w14:textId="77777777" w:rsidR="00CB59A0" w:rsidRDefault="0020584B">
      <w:pPr>
        <w:spacing w:after="360"/>
        <w:jc w:val="both"/>
      </w:pPr>
      <w:r>
        <w:rPr>
          <w:noProof/>
          <w:sz w:val="24"/>
          <w:lang w:eastAsia="en-GB"/>
        </w:rPr>
        <mc:AlternateContent>
          <mc:Choice Requires="wpg">
            <w:drawing>
              <wp:anchor distT="0" distB="0" distL="114300" distR="114300" simplePos="0" relativeHeight="251666432" behindDoc="0" locked="0" layoutInCell="1" allowOverlap="1" wp14:anchorId="0A491A03" wp14:editId="31779E43">
                <wp:simplePos x="0" y="0"/>
                <wp:positionH relativeFrom="column">
                  <wp:posOffset>349886</wp:posOffset>
                </wp:positionH>
                <wp:positionV relativeFrom="paragraph">
                  <wp:posOffset>588974</wp:posOffset>
                </wp:positionV>
                <wp:extent cx="4571642" cy="1345996"/>
                <wp:effectExtent l="19050" t="0" r="38458" b="25604"/>
                <wp:wrapNone/>
                <wp:docPr id="9" name="Group 18"/>
                <wp:cNvGraphicFramePr/>
                <a:graphic xmlns:a="http://schemas.openxmlformats.org/drawingml/2006/main">
                  <a:graphicData uri="http://schemas.microsoft.com/office/word/2010/wordprocessingGroup">
                    <wpg:wgp>
                      <wpg:cNvGrpSpPr/>
                      <wpg:grpSpPr>
                        <a:xfrm>
                          <a:off x="0" y="0"/>
                          <a:ext cx="4571642" cy="1345996"/>
                          <a:chOff x="0" y="0"/>
                          <a:chExt cx="4571642" cy="1345996"/>
                        </a:xfrm>
                      </wpg:grpSpPr>
                      <wps:wsp>
                        <wps:cNvPr id="10" name="Hexagon 15"/>
                        <wps:cNvSpPr/>
                        <wps:spPr>
                          <a:xfrm>
                            <a:off x="0" y="0"/>
                            <a:ext cx="1477652" cy="1345996"/>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25000"/>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3CC3F3"/>
                          </a:solidFill>
                          <a:ln w="25402" cap="flat">
                            <a:solidFill>
                              <a:srgbClr val="385D8A"/>
                            </a:solidFill>
                            <a:prstDash val="solid"/>
                            <a:miter/>
                          </a:ln>
                        </wps:spPr>
                        <wps:txbx>
                          <w:txbxContent>
                            <w:p w14:paraId="4AC4A7A8" w14:textId="77777777" w:rsidR="00CB59A0" w:rsidRDefault="0020584B">
                              <w:pPr>
                                <w:jc w:val="center"/>
                                <w:rPr>
                                  <w:b/>
                                  <w:sz w:val="24"/>
                                  <w:szCs w:val="24"/>
                                </w:rPr>
                              </w:pPr>
                              <w:r>
                                <w:rPr>
                                  <w:b/>
                                  <w:sz w:val="24"/>
                                  <w:szCs w:val="24"/>
                                </w:rPr>
                                <w:t>Effective recruitment &amp; retention</w:t>
                              </w:r>
                            </w:p>
                          </w:txbxContent>
                        </wps:txbx>
                        <wps:bodyPr vert="horz" wrap="square" lIns="91440" tIns="45720" rIns="91440" bIns="45720" anchor="ctr" anchorCtr="0" compatLnSpc="1">
                          <a:noAutofit/>
                        </wps:bodyPr>
                      </wps:wsp>
                      <wps:wsp>
                        <wps:cNvPr id="11" name="Hexagon 16"/>
                        <wps:cNvSpPr/>
                        <wps:spPr>
                          <a:xfrm>
                            <a:off x="1534792" y="0"/>
                            <a:ext cx="1477560" cy="134590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25000"/>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3CC3F3"/>
                          </a:solidFill>
                          <a:ln w="25402" cap="flat">
                            <a:solidFill>
                              <a:srgbClr val="385D8A"/>
                            </a:solidFill>
                            <a:prstDash val="solid"/>
                            <a:miter/>
                          </a:ln>
                        </wps:spPr>
                        <wps:txbx>
                          <w:txbxContent>
                            <w:p w14:paraId="1CDBE3EC" w14:textId="77777777" w:rsidR="00CB59A0" w:rsidRDefault="0020584B">
                              <w:pPr>
                                <w:jc w:val="center"/>
                                <w:rPr>
                                  <w:b/>
                                  <w:sz w:val="24"/>
                                  <w:szCs w:val="24"/>
                                </w:rPr>
                              </w:pPr>
                              <w:r>
                                <w:rPr>
                                  <w:b/>
                                  <w:sz w:val="24"/>
                                  <w:szCs w:val="24"/>
                                </w:rPr>
                                <w:t>Mentoring &amp; coaching staff</w:t>
                              </w:r>
                            </w:p>
                          </w:txbxContent>
                        </wps:txbx>
                        <wps:bodyPr vert="horz" wrap="square" lIns="91440" tIns="45720" rIns="91440" bIns="45720" anchor="ctr" anchorCtr="0" compatLnSpc="1">
                          <a:noAutofit/>
                        </wps:bodyPr>
                      </wps:wsp>
                      <wps:wsp>
                        <wps:cNvPr id="12" name="Hexagon 17"/>
                        <wps:cNvSpPr/>
                        <wps:spPr>
                          <a:xfrm>
                            <a:off x="3094082" y="0"/>
                            <a:ext cx="1477560" cy="134590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25000"/>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3CC3F3"/>
                          </a:solidFill>
                          <a:ln w="25402" cap="flat">
                            <a:solidFill>
                              <a:srgbClr val="385D8A"/>
                            </a:solidFill>
                            <a:prstDash val="solid"/>
                            <a:miter/>
                          </a:ln>
                        </wps:spPr>
                        <wps:txbx>
                          <w:txbxContent>
                            <w:p w14:paraId="7DE527E7" w14:textId="77777777" w:rsidR="00CB59A0" w:rsidRDefault="0020584B">
                              <w:pPr>
                                <w:jc w:val="center"/>
                                <w:rPr>
                                  <w:b/>
                                  <w:sz w:val="24"/>
                                  <w:szCs w:val="24"/>
                                </w:rPr>
                              </w:pPr>
                              <w:r>
                                <w:rPr>
                                  <w:b/>
                                  <w:sz w:val="24"/>
                                  <w:szCs w:val="24"/>
                                </w:rPr>
                                <w:t>CQC key lines of enquiry</w:t>
                              </w:r>
                            </w:p>
                          </w:txbxContent>
                        </wps:txbx>
                        <wps:bodyPr vert="horz" wrap="square" lIns="91440" tIns="45720" rIns="91440" bIns="45720" anchor="ctr" anchorCtr="0" compatLnSpc="1">
                          <a:noAutofit/>
                        </wps:bodyPr>
                      </wps:wsp>
                    </wpg:wgp>
                  </a:graphicData>
                </a:graphic>
              </wp:anchor>
            </w:drawing>
          </mc:Choice>
          <mc:Fallback>
            <w:pict>
              <v:group w14:anchorId="0A491A03" id="Group 18" o:spid="_x0000_s1033" style="position:absolute;left:0;text-align:left;margin-left:27.55pt;margin-top:46.4pt;width:359.95pt;height:106pt;z-index:251666432;mso-position-horizontal-relative:text;mso-position-vertical-relative:text" coordsize="45716,1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">
                <v:shape id="Hexagon 15" o:spid="_x0000_s1034" style="position:absolute;width:14776;height:13459;visibility:visible;mso-wrap-style:square;v-text-anchor:middle" coordsize="1477652,13459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" adj="-11796480,,5400" path="m,672998l336499,r804654,l1477652,672998r-336499,672998l336499,1345996,,672998xe" fillcolor="#3cc3f3" strokecolor="#385d8a" strokeweight=".70561mm">
                  <v:stroke joinstyle="miter"/>
                  <v:formulas/>
                  <v:path arrowok="t" o:connecttype="custom" o:connectlocs="738826,0;1477652,672998;738826,1345996;0,672998;1141153,1345996;336499,1345996;336499,0;1141153,0" o:connectangles="270,0,90,180,90,90,270,270" textboxrect="235304,214339,1242348,1131657"/>
                  <v:textbox>
                    <w:txbxContent>
                      <w:p w14:paraId="4AC4A7A8" w14:textId="77777777" w:rsidR="00CB59A0" w:rsidRDefault="0020584B">
                        <w:pPr>
                          <w:jc w:val="center"/>
                          <w:rPr>
                            <w:b/>
                            <w:sz w:val="24"/>
                            <w:szCs w:val="24"/>
                          </w:rPr>
                        </w:pPr>
                        <w:r>
                          <w:rPr>
                            <w:b/>
                            <w:sz w:val="24"/>
                            <w:szCs w:val="24"/>
                          </w:rPr>
                          <w:t>Effective recruitment &amp; retention</w:t>
                        </w:r>
                      </w:p>
                    </w:txbxContent>
                  </v:textbox>
                </v:shape>
                <v:shape id="Hexagon 16" o:spid="_x0000_s1035" style="position:absolute;left:15347;width:14776;height:13459;visibility:visible;mso-wrap-style:square;v-text-anchor:middle" coordsize="1477560,13459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" adj="-11796480,,5400" path="m,672953l336476,r804608,l1477560,672953r-336476,672952l336476,1345905,,672953xe" fillcolor="#3cc3f3" strokecolor="#385d8a" strokeweight=".70561mm">
                  <v:stroke joinstyle="miter"/>
                  <v:formulas/>
                  <v:path arrowok="t" o:connecttype="custom" o:connectlocs="738780,0;1477560,672953;738780,1345905;0,672953;1141084,1345905;336476,1345905;336476,0;1141084,0" o:connectangles="270,0,90,180,90,90,270,270" textboxrect="235289,214324,1242271,1131581"/>
                  <v:textbox>
                    <w:txbxContent>
                      <w:p w14:paraId="1CDBE3EC" w14:textId="77777777" w:rsidR="00CB59A0" w:rsidRDefault="0020584B">
                        <w:pPr>
                          <w:jc w:val="center"/>
                          <w:rPr>
                            <w:b/>
                            <w:sz w:val="24"/>
                            <w:szCs w:val="24"/>
                          </w:rPr>
                        </w:pPr>
                        <w:r>
                          <w:rPr>
                            <w:b/>
                            <w:sz w:val="24"/>
                            <w:szCs w:val="24"/>
                          </w:rPr>
                          <w:t>Mentoring &amp; coaching staff</w:t>
                        </w:r>
                      </w:p>
                    </w:txbxContent>
                  </v:textbox>
                </v:shape>
                <v:shape id="Hexagon 17" o:spid="_x0000_s1036" style="position:absolute;left:30940;width:14776;height:13459;visibility:visible;mso-wrap-style:square;v-text-anchor:middle" coordsize="1477560,13459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" adj="-11796480,,5400" path="m,672953l336476,r804608,l1477560,672953r-336476,672952l336476,1345905,,672953xe" fillcolor="#3cc3f3" strokecolor="#385d8a" strokeweight=".70561mm">
                  <v:stroke joinstyle="miter"/>
                  <v:formulas/>
                  <v:path arrowok="t" o:connecttype="custom" o:connectlocs="738780,0;1477560,672953;738780,1345905;0,672953;1141084,1345905;336476,1345905;336476,0;1141084,0" o:connectangles="270,0,90,180,90,90,270,270" textboxrect="235289,214324,1242271,1131581"/>
                  <v:textbox>
                    <w:txbxContent>
                      <w:p w14:paraId="7DE527E7" w14:textId="77777777" w:rsidR="00CB59A0" w:rsidRDefault="0020584B">
                        <w:pPr>
                          <w:jc w:val="center"/>
                          <w:rPr>
                            <w:b/>
                            <w:sz w:val="24"/>
                            <w:szCs w:val="24"/>
                          </w:rPr>
                        </w:pPr>
                        <w:r>
                          <w:rPr>
                            <w:b/>
                            <w:sz w:val="24"/>
                            <w:szCs w:val="24"/>
                          </w:rPr>
                          <w:t>CQC key lines of enquiry</w:t>
                        </w:r>
                      </w:p>
                    </w:txbxContent>
                  </v:textbox>
                </v:shape>
              </v:group>
            </w:pict>
          </mc:Fallback>
        </mc:AlternateContent>
      </w:r>
      <w:r>
        <w:rPr>
          <w:sz w:val="24"/>
        </w:rPr>
        <w:t xml:space="preserve">Proposed further seminars based on </w:t>
      </w:r>
      <w:r>
        <w:rPr>
          <w:sz w:val="24"/>
        </w:rPr>
        <w:t>feedback from previous events:</w:t>
      </w:r>
    </w:p>
    <w:p w14:paraId="405CAC0C" w14:textId="77777777" w:rsidR="00CB59A0" w:rsidRDefault="00CB59A0">
      <w:pPr>
        <w:spacing w:after="360"/>
        <w:jc w:val="both"/>
        <w:rPr>
          <w:sz w:val="24"/>
        </w:rPr>
      </w:pPr>
    </w:p>
    <w:p w14:paraId="3E4114F0" w14:textId="77777777" w:rsidR="00CB59A0" w:rsidRDefault="00CB59A0">
      <w:pPr>
        <w:spacing w:after="360"/>
        <w:jc w:val="both"/>
        <w:rPr>
          <w:sz w:val="24"/>
        </w:rPr>
      </w:pPr>
    </w:p>
    <w:p w14:paraId="61CD0717" w14:textId="77777777" w:rsidR="00CB59A0" w:rsidRDefault="00CB59A0">
      <w:pPr>
        <w:spacing w:after="360"/>
        <w:jc w:val="both"/>
        <w:rPr>
          <w:sz w:val="24"/>
        </w:rPr>
      </w:pPr>
    </w:p>
    <w:p w14:paraId="1195D746" w14:textId="77777777" w:rsidR="00CB59A0" w:rsidRDefault="00CB59A0">
      <w:pPr>
        <w:spacing w:after="360"/>
        <w:jc w:val="both"/>
        <w:rPr>
          <w:sz w:val="24"/>
        </w:rPr>
      </w:pPr>
    </w:p>
    <w:p w14:paraId="3C704AB5" w14:textId="77777777" w:rsidR="00CB59A0" w:rsidRDefault="00CB59A0">
      <w:pPr>
        <w:spacing w:after="360"/>
        <w:jc w:val="both"/>
        <w:rPr>
          <w:sz w:val="24"/>
        </w:rPr>
      </w:pPr>
    </w:p>
    <w:p w14:paraId="3AEED706" w14:textId="77777777" w:rsidR="00CB59A0" w:rsidRDefault="00CB59A0">
      <w:pPr>
        <w:jc w:val="both"/>
        <w:rPr>
          <w:sz w:val="24"/>
        </w:rPr>
      </w:pPr>
    </w:p>
    <w:p w14:paraId="77BBCFC7" w14:textId="77777777" w:rsidR="00CB59A0" w:rsidRDefault="0020584B">
      <w:pPr>
        <w:jc w:val="both"/>
      </w:pPr>
      <w:r>
        <w:rPr>
          <w:noProof/>
          <w:sz w:val="24"/>
          <w:lang w:eastAsia="en-GB"/>
        </w:rPr>
        <w:lastRenderedPageBreak/>
        <mc:AlternateContent>
          <mc:Choice Requires="wpg">
            <w:drawing>
              <wp:anchor distT="0" distB="0" distL="114300" distR="114300" simplePos="0" relativeHeight="251668480" behindDoc="0" locked="0" layoutInCell="1" allowOverlap="1" wp14:anchorId="54FF3A85" wp14:editId="5E74D369">
                <wp:simplePos x="0" y="0"/>
                <wp:positionH relativeFrom="column">
                  <wp:posOffset>171450</wp:posOffset>
                </wp:positionH>
                <wp:positionV relativeFrom="paragraph">
                  <wp:posOffset>-288922</wp:posOffset>
                </wp:positionV>
                <wp:extent cx="4571642" cy="1345996"/>
                <wp:effectExtent l="19050" t="0" r="38458" b="25604"/>
                <wp:wrapNone/>
                <wp:docPr id="13" name="Group 18"/>
                <wp:cNvGraphicFramePr/>
                <a:graphic xmlns:a="http://schemas.openxmlformats.org/drawingml/2006/main">
                  <a:graphicData uri="http://schemas.microsoft.com/office/word/2010/wordprocessingGroup">
                    <wpg:wgp>
                      <wpg:cNvGrpSpPr/>
                      <wpg:grpSpPr>
                        <a:xfrm>
                          <a:off x="0" y="0"/>
                          <a:ext cx="4571642" cy="1345996"/>
                          <a:chOff x="0" y="0"/>
                          <a:chExt cx="4571642" cy="1345996"/>
                        </a:xfrm>
                      </wpg:grpSpPr>
                      <wps:wsp>
                        <wps:cNvPr id="14" name="Hexagon 15"/>
                        <wps:cNvSpPr/>
                        <wps:spPr>
                          <a:xfrm>
                            <a:off x="0" y="0"/>
                            <a:ext cx="1477652" cy="1345996"/>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25000"/>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3CC3F3"/>
                          </a:solidFill>
                          <a:ln w="25402" cap="flat">
                            <a:solidFill>
                              <a:srgbClr val="385D8A"/>
                            </a:solidFill>
                            <a:prstDash val="solid"/>
                            <a:miter/>
                          </a:ln>
                        </wps:spPr>
                        <wps:txbx>
                          <w:txbxContent>
                            <w:p w14:paraId="2A4F559E" w14:textId="77777777" w:rsidR="00CB59A0" w:rsidRDefault="0020584B">
                              <w:pPr>
                                <w:jc w:val="center"/>
                                <w:rPr>
                                  <w:b/>
                                  <w:sz w:val="24"/>
                                  <w:szCs w:val="24"/>
                                </w:rPr>
                              </w:pPr>
                              <w:r>
                                <w:rPr>
                                  <w:b/>
                                  <w:sz w:val="24"/>
                                  <w:szCs w:val="24"/>
                                </w:rPr>
                                <w:t>Creating a Positive Culture</w:t>
                              </w:r>
                            </w:p>
                          </w:txbxContent>
                        </wps:txbx>
                        <wps:bodyPr vert="horz" wrap="square" lIns="91440" tIns="45720" rIns="91440" bIns="45720" anchor="ctr" anchorCtr="0" compatLnSpc="1">
                          <a:noAutofit/>
                        </wps:bodyPr>
                      </wps:wsp>
                      <wps:wsp>
                        <wps:cNvPr id="15" name="Hexagon 16"/>
                        <wps:cNvSpPr/>
                        <wps:spPr>
                          <a:xfrm>
                            <a:off x="1534792" y="0"/>
                            <a:ext cx="1477560" cy="134590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25000"/>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3CC3F3"/>
                          </a:solidFill>
                          <a:ln w="25402" cap="flat">
                            <a:solidFill>
                              <a:srgbClr val="385D8A"/>
                            </a:solidFill>
                            <a:prstDash val="solid"/>
                            <a:miter/>
                          </a:ln>
                        </wps:spPr>
                        <wps:txbx>
                          <w:txbxContent>
                            <w:p w14:paraId="1536C2F4" w14:textId="77777777" w:rsidR="00CB59A0" w:rsidRDefault="0020584B">
                              <w:pPr>
                                <w:jc w:val="center"/>
                                <w:rPr>
                                  <w:b/>
                                  <w:sz w:val="24"/>
                                  <w:szCs w:val="24"/>
                                </w:rPr>
                              </w:pPr>
                              <w:r>
                                <w:rPr>
                                  <w:b/>
                                  <w:sz w:val="24"/>
                                  <w:szCs w:val="24"/>
                                </w:rPr>
                                <w:t>Managing employee’s mental health</w:t>
                              </w:r>
                              <w:r>
                                <w:rPr>
                                  <w:b/>
                                  <w:sz w:val="24"/>
                                  <w:szCs w:val="24"/>
                                </w:rPr>
                                <w:tab/>
                              </w:r>
                            </w:p>
                          </w:txbxContent>
                        </wps:txbx>
                        <wps:bodyPr vert="horz" wrap="square" lIns="91440" tIns="45720" rIns="91440" bIns="45720" anchor="ctr" anchorCtr="0" compatLnSpc="1">
                          <a:noAutofit/>
                        </wps:bodyPr>
                      </wps:wsp>
                      <wps:wsp>
                        <wps:cNvPr id="16" name="Hexagon 17"/>
                        <wps:cNvSpPr/>
                        <wps:spPr>
                          <a:xfrm>
                            <a:off x="3094082" y="0"/>
                            <a:ext cx="1477560" cy="134590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25000"/>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3CC3F3"/>
                          </a:solidFill>
                          <a:ln w="25402" cap="flat">
                            <a:solidFill>
                              <a:srgbClr val="385D8A"/>
                            </a:solidFill>
                            <a:prstDash val="solid"/>
                            <a:miter/>
                          </a:ln>
                        </wps:spPr>
                        <wps:txbx>
                          <w:txbxContent>
                            <w:p w14:paraId="1E3C029A" w14:textId="77777777" w:rsidR="00CB59A0" w:rsidRDefault="0020584B">
                              <w:pPr>
                                <w:jc w:val="center"/>
                                <w:rPr>
                                  <w:b/>
                                  <w:sz w:val="24"/>
                                  <w:szCs w:val="24"/>
                                </w:rPr>
                              </w:pPr>
                              <w:r>
                                <w:rPr>
                                  <w:b/>
                                  <w:sz w:val="24"/>
                                  <w:szCs w:val="24"/>
                                </w:rPr>
                                <w:t>Values based recruitment</w:t>
                              </w:r>
                            </w:p>
                          </w:txbxContent>
                        </wps:txbx>
                        <wps:bodyPr vert="horz" wrap="square" lIns="91440" tIns="45720" rIns="91440" bIns="45720" anchor="ctr" anchorCtr="0" compatLnSpc="1">
                          <a:noAutofit/>
                        </wps:bodyPr>
                      </wps:wsp>
                    </wpg:wgp>
                  </a:graphicData>
                </a:graphic>
              </wp:anchor>
            </w:drawing>
          </mc:Choice>
          <mc:Fallback>
            <w:pict>
              <v:group w14:anchorId="54FF3A85" id="_x0000_s1037" style="position:absolute;left:0;text-align:left;margin-left:13.5pt;margin-top:-22.75pt;width:359.95pt;height:106pt;z-index:251668480;mso-position-horizontal-relative:text;mso-position-vertical-relative:text" coordsize="45716,1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">
                <v:shape id="Hexagon 15" o:spid="_x0000_s1038" style="position:absolute;width:14776;height:13459;visibility:visible;mso-wrap-style:square;v-text-anchor:middle" coordsize="1477652,13459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" adj="-11796480,,5400" path="m,672998l336499,r804654,l1477652,672998r-336499,672998l336499,1345996,,672998xe" fillcolor="#3cc3f3" strokecolor="#385d8a" strokeweight=".70561mm">
                  <v:stroke joinstyle="miter"/>
                  <v:formulas/>
                  <v:path arrowok="t" o:connecttype="custom" o:connectlocs="738826,0;1477652,672998;738826,1345996;0,672998;1141153,1345996;336499,1345996;336499,0;1141153,0" o:connectangles="270,0,90,180,90,90,270,270" textboxrect="235304,214339,1242348,1131657"/>
                  <v:textbox>
                    <w:txbxContent>
                      <w:p w14:paraId="2A4F559E" w14:textId="77777777" w:rsidR="00CB59A0" w:rsidRDefault="0020584B">
                        <w:pPr>
                          <w:jc w:val="center"/>
                          <w:rPr>
                            <w:b/>
                            <w:sz w:val="24"/>
                            <w:szCs w:val="24"/>
                          </w:rPr>
                        </w:pPr>
                        <w:r>
                          <w:rPr>
                            <w:b/>
                            <w:sz w:val="24"/>
                            <w:szCs w:val="24"/>
                          </w:rPr>
                          <w:t>Creating a Positive Culture</w:t>
                        </w:r>
                      </w:p>
                    </w:txbxContent>
                  </v:textbox>
                </v:shape>
                <v:shape id="Hexagon 16" o:spid="_x0000_s1039" style="position:absolute;left:15347;width:14776;height:13459;visibility:visible;mso-wrap-style:square;v-text-anchor:middle" coordsize="1477560,13459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" adj="-11796480,,5400" path="m,672953l336476,r804608,l1477560,672953r-336476,672952l336476,1345905,,672953xe" fillcolor="#3cc3f3" strokecolor="#385d8a" strokeweight=".70561mm">
                  <v:stroke joinstyle="miter"/>
                  <v:formulas/>
                  <v:path arrowok="t" o:connecttype="custom" o:connectlocs="738780,0;1477560,672953;738780,1345905;0,672953;1141084,1345905;336476,1345905;336476,0;1141084,0" o:connectangles="270,0,90,180,90,90,270,270" textboxrect="235289,214324,1242271,1131581"/>
                  <v:textbox>
                    <w:txbxContent>
                      <w:p w14:paraId="1536C2F4" w14:textId="77777777" w:rsidR="00CB59A0" w:rsidRDefault="0020584B">
                        <w:pPr>
                          <w:jc w:val="center"/>
                          <w:rPr>
                            <w:b/>
                            <w:sz w:val="24"/>
                            <w:szCs w:val="24"/>
                          </w:rPr>
                        </w:pPr>
                        <w:r>
                          <w:rPr>
                            <w:b/>
                            <w:sz w:val="24"/>
                            <w:szCs w:val="24"/>
                          </w:rPr>
                          <w:t>Managing employee’s mental health</w:t>
                        </w:r>
                        <w:r>
                          <w:rPr>
                            <w:b/>
                            <w:sz w:val="24"/>
                            <w:szCs w:val="24"/>
                          </w:rPr>
                          <w:tab/>
                        </w:r>
                      </w:p>
                    </w:txbxContent>
                  </v:textbox>
                </v:shape>
                <v:shape id="Hexagon 17" o:spid="_x0000_s1040" style="position:absolute;left:30940;width:14776;height:13459;visibility:visible;mso-wrap-style:square;v-text-anchor:middle" coordsize="1477560,13459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" adj="-11796480,,5400" path="m,672953l336476,r804608,l1477560,672953r-336476,672952l336476,1345905,,672953xe" fillcolor="#3cc3f3" strokecolor="#385d8a" strokeweight=".70561mm">
                  <v:stroke joinstyle="miter"/>
                  <v:formulas/>
                  <v:path arrowok="t" o:connecttype="custom" o:connectlocs="738780,0;1477560,672953;738780,1345905;0,672953;1141084,1345905;336476,1345905;336476,0;1141084,0" o:connectangles="270,0,90,180,90,90,270,270" textboxrect="235289,214324,1242271,1131581"/>
                  <v:textbox>
                    <w:txbxContent>
                      <w:p w14:paraId="1E3C029A" w14:textId="77777777" w:rsidR="00CB59A0" w:rsidRDefault="0020584B">
                        <w:pPr>
                          <w:jc w:val="center"/>
                          <w:rPr>
                            <w:b/>
                            <w:sz w:val="24"/>
                            <w:szCs w:val="24"/>
                          </w:rPr>
                        </w:pPr>
                        <w:r>
                          <w:rPr>
                            <w:b/>
                            <w:sz w:val="24"/>
                            <w:szCs w:val="24"/>
                          </w:rPr>
                          <w:t>Values based recruitment</w:t>
                        </w:r>
                      </w:p>
                    </w:txbxContent>
                  </v:textbox>
                </v:shape>
              </v:group>
            </w:pict>
          </mc:Fallback>
        </mc:AlternateContent>
      </w:r>
    </w:p>
    <w:p w14:paraId="7B1EF3E2" w14:textId="77777777" w:rsidR="00CB59A0" w:rsidRDefault="00CB59A0">
      <w:pPr>
        <w:jc w:val="both"/>
        <w:rPr>
          <w:sz w:val="24"/>
        </w:rPr>
      </w:pPr>
    </w:p>
    <w:p w14:paraId="6D7F2933" w14:textId="77777777" w:rsidR="00CB59A0" w:rsidRDefault="00CB59A0">
      <w:pPr>
        <w:jc w:val="both"/>
        <w:rPr>
          <w:sz w:val="24"/>
        </w:rPr>
      </w:pPr>
    </w:p>
    <w:p w14:paraId="425C6C5C" w14:textId="77777777" w:rsidR="00CB59A0" w:rsidRDefault="00CB59A0">
      <w:pPr>
        <w:jc w:val="both"/>
        <w:rPr>
          <w:sz w:val="24"/>
        </w:rPr>
      </w:pPr>
    </w:p>
    <w:p w14:paraId="6EB5CF60" w14:textId="77777777" w:rsidR="00CB59A0" w:rsidRDefault="00CB59A0">
      <w:pPr>
        <w:jc w:val="both"/>
        <w:rPr>
          <w:sz w:val="24"/>
        </w:rPr>
      </w:pPr>
    </w:p>
    <w:p w14:paraId="4FE17A6E" w14:textId="77777777" w:rsidR="00CB59A0" w:rsidRDefault="0020584B">
      <w:pPr>
        <w:jc w:val="both"/>
      </w:pPr>
      <w:r>
        <w:rPr>
          <w:sz w:val="24"/>
        </w:rPr>
        <w:t xml:space="preserve">More details will be available on our </w:t>
      </w:r>
      <w:hyperlink r:id="rId8" w:history="1">
        <w:r>
          <w:rPr>
            <w:rStyle w:val="Hyperlink"/>
            <w:sz w:val="24"/>
          </w:rPr>
          <w:t>website</w:t>
        </w:r>
      </w:hyperlink>
      <w:r>
        <w:rPr>
          <w:sz w:val="24"/>
        </w:rPr>
        <w:t xml:space="preserve"> in due course.</w:t>
      </w:r>
    </w:p>
    <w:p w14:paraId="18229ED0" w14:textId="77777777" w:rsidR="00CB59A0" w:rsidRDefault="00CB59A0">
      <w:pPr>
        <w:jc w:val="both"/>
        <w:rPr>
          <w:b/>
          <w:bCs/>
          <w:color w:val="004A9B"/>
          <w:sz w:val="28"/>
        </w:rPr>
      </w:pPr>
    </w:p>
    <w:p w14:paraId="033344AB" w14:textId="77777777" w:rsidR="00CB59A0" w:rsidRDefault="0020584B">
      <w:pPr>
        <w:spacing w:after="360"/>
        <w:jc w:val="both"/>
        <w:rPr>
          <w:b/>
          <w:bCs/>
          <w:color w:val="004A9B"/>
          <w:sz w:val="28"/>
        </w:rPr>
      </w:pPr>
      <w:r>
        <w:rPr>
          <w:b/>
          <w:bCs/>
          <w:color w:val="004A9B"/>
          <w:sz w:val="28"/>
        </w:rPr>
        <w:t>MAKING A DIFFERENCE</w:t>
      </w:r>
    </w:p>
    <w:p w14:paraId="60DE02F3" w14:textId="77777777" w:rsidR="00CB59A0" w:rsidRDefault="0020584B">
      <w:pPr>
        <w:shd w:val="clear" w:color="auto" w:fill="F2F2F2"/>
        <w:jc w:val="both"/>
      </w:pPr>
      <w:r>
        <w:rPr>
          <w:b/>
          <w:iCs/>
          <w:sz w:val="24"/>
        </w:rPr>
        <w:t>Tony Riding</w:t>
      </w:r>
      <w:r>
        <w:rPr>
          <w:b/>
          <w:iCs/>
          <w:sz w:val="24"/>
          <w:lang w:val="en-US"/>
        </w:rPr>
        <w:t>, Director of Services, New Foundations Care Limited, attended a recent seminar. He explains how he’s putting into practice what he learnt at the event.</w:t>
      </w:r>
    </w:p>
    <w:p w14:paraId="40241246" w14:textId="77777777" w:rsidR="00CB59A0" w:rsidRDefault="0020584B">
      <w:pPr>
        <w:shd w:val="clear" w:color="auto" w:fill="F2F2F2"/>
        <w:jc w:val="both"/>
        <w:rPr>
          <w:b/>
          <w:bCs/>
          <w:color w:val="3CC3F3"/>
          <w:sz w:val="24"/>
          <w:lang w:val="en-US"/>
        </w:rPr>
      </w:pPr>
      <w:r>
        <w:rPr>
          <w:b/>
          <w:bCs/>
          <w:color w:val="3CC3F3"/>
          <w:sz w:val="24"/>
          <w:lang w:val="en-US"/>
        </w:rPr>
        <w:t xml:space="preserve">What did you find </w:t>
      </w:r>
      <w:r>
        <w:rPr>
          <w:b/>
          <w:bCs/>
          <w:color w:val="3CC3F3"/>
          <w:sz w:val="24"/>
          <w:lang w:val="en-US"/>
        </w:rPr>
        <w:t xml:space="preserve">useful about the seminar? </w:t>
      </w:r>
    </w:p>
    <w:p w14:paraId="42DDEAC9" w14:textId="77777777" w:rsidR="00CB59A0" w:rsidRDefault="0020584B">
      <w:pPr>
        <w:shd w:val="clear" w:color="auto" w:fill="F2F2F2"/>
        <w:jc w:val="both"/>
        <w:rPr>
          <w:i/>
          <w:sz w:val="24"/>
          <w:lang w:val="en-US"/>
        </w:rPr>
      </w:pPr>
      <w:r>
        <w:rPr>
          <w:i/>
          <w:sz w:val="24"/>
          <w:lang w:val="en-US"/>
        </w:rPr>
        <w:t>“There was a fantastic talk on resilience and how you can put that into practice in the workplace. It’s made me think about how I can become more resilient and how I can help my staff with this too. I was so interested in the top</w:t>
      </w:r>
      <w:r>
        <w:rPr>
          <w:i/>
          <w:sz w:val="24"/>
          <w:lang w:val="en-US"/>
        </w:rPr>
        <w:t xml:space="preserve">ic I got in touch with the speaker after the event to get further help and advice”. </w:t>
      </w:r>
    </w:p>
    <w:p w14:paraId="5684F550" w14:textId="77777777" w:rsidR="00CB59A0" w:rsidRDefault="0020584B">
      <w:pPr>
        <w:shd w:val="clear" w:color="auto" w:fill="F2F2F2"/>
        <w:jc w:val="both"/>
        <w:rPr>
          <w:b/>
          <w:bCs/>
          <w:color w:val="3CC3F3"/>
          <w:sz w:val="24"/>
          <w:lang w:val="en-US"/>
        </w:rPr>
      </w:pPr>
      <w:r>
        <w:rPr>
          <w:b/>
          <w:bCs/>
          <w:color w:val="3CC3F3"/>
          <w:sz w:val="24"/>
          <w:lang w:val="en-US"/>
        </w:rPr>
        <w:t xml:space="preserve">Why do you think events like this are so important? </w:t>
      </w:r>
    </w:p>
    <w:p w14:paraId="45C3E52A" w14:textId="77777777" w:rsidR="00CB59A0" w:rsidRDefault="0020584B">
      <w:pPr>
        <w:shd w:val="clear" w:color="auto" w:fill="F2F2F2"/>
        <w:jc w:val="both"/>
        <w:rPr>
          <w:i/>
          <w:lang w:val="en-US"/>
        </w:rPr>
      </w:pPr>
      <w:r>
        <w:rPr>
          <w:i/>
          <w:lang w:val="en-US"/>
        </w:rPr>
        <w:t>“It’s a great opportunity to speak to other people in similar roles and share good practice and knowledge. For example</w:t>
      </w:r>
      <w:r>
        <w:rPr>
          <w:i/>
          <w:lang w:val="en-US"/>
        </w:rPr>
        <w:t xml:space="preserve">, you might be struggling with an issue at your workplace and you can get advice and support from people who know the sector and the challenges you face”. </w:t>
      </w:r>
    </w:p>
    <w:p w14:paraId="073B53B4" w14:textId="77777777" w:rsidR="00CB59A0" w:rsidRDefault="0020584B">
      <w:pPr>
        <w:shd w:val="clear" w:color="auto" w:fill="F2F2F2"/>
        <w:jc w:val="both"/>
        <w:rPr>
          <w:b/>
          <w:bCs/>
          <w:color w:val="3CC3F3"/>
          <w:sz w:val="24"/>
          <w:lang w:val="en-US"/>
        </w:rPr>
      </w:pPr>
      <w:r>
        <w:rPr>
          <w:b/>
          <w:bCs/>
          <w:color w:val="3CC3F3"/>
          <w:sz w:val="24"/>
          <w:lang w:val="en-US"/>
        </w:rPr>
        <w:t xml:space="preserve">How are you using the knowledge you’ve gained from the seminar? </w:t>
      </w:r>
    </w:p>
    <w:p w14:paraId="0A06D2E5" w14:textId="77777777" w:rsidR="00CB59A0" w:rsidRDefault="0020584B">
      <w:pPr>
        <w:shd w:val="clear" w:color="auto" w:fill="F2F2F2"/>
        <w:spacing w:after="360"/>
        <w:jc w:val="both"/>
        <w:rPr>
          <w:i/>
          <w:sz w:val="24"/>
          <w:lang w:val="en-US"/>
        </w:rPr>
      </w:pPr>
      <w:r>
        <w:rPr>
          <w:i/>
          <w:sz w:val="24"/>
          <w:lang w:val="en-US"/>
        </w:rPr>
        <w:t>“Through the seminars I can develop</w:t>
      </w:r>
      <w:r>
        <w:rPr>
          <w:i/>
          <w:sz w:val="24"/>
          <w:lang w:val="en-US"/>
        </w:rPr>
        <w:t xml:space="preserve"> my role and put into practice the things that I’ve learnt. For example, incorporating messages about resilience in our staff induction and training. Ultimately, I want to be able to support my staff to offer the best possible care to our residents”.</w:t>
      </w:r>
    </w:p>
    <w:p w14:paraId="42D55F00" w14:textId="77777777" w:rsidR="00CB59A0" w:rsidRDefault="00CB59A0">
      <w:pPr>
        <w:spacing w:after="0"/>
        <w:jc w:val="both"/>
        <w:rPr>
          <w:i/>
          <w:iCs/>
          <w:sz w:val="24"/>
          <w:lang w:val="en-US"/>
        </w:rPr>
      </w:pPr>
    </w:p>
    <w:p w14:paraId="0EAA6B9A" w14:textId="77777777" w:rsidR="00CB59A0" w:rsidRDefault="00CB59A0">
      <w:pPr>
        <w:spacing w:after="0"/>
        <w:jc w:val="both"/>
        <w:rPr>
          <w:i/>
          <w:iCs/>
          <w:sz w:val="24"/>
          <w:lang w:val="en-US"/>
        </w:rPr>
      </w:pPr>
    </w:p>
    <w:p w14:paraId="3AEEBC4D" w14:textId="77777777" w:rsidR="00CB59A0" w:rsidRDefault="0020584B">
      <w:pPr>
        <w:shd w:val="clear" w:color="auto" w:fill="DBE5F1"/>
        <w:jc w:val="both"/>
        <w:rPr>
          <w:b/>
          <w:iCs/>
          <w:sz w:val="24"/>
          <w:lang w:val="en-US"/>
        </w:rPr>
      </w:pPr>
      <w:bookmarkStart w:id="1" w:name="_Hlk31278573"/>
      <w:r>
        <w:rPr>
          <w:b/>
          <w:iCs/>
          <w:sz w:val="24"/>
          <w:lang w:val="en-US"/>
        </w:rPr>
        <w:t>Pau</w:t>
      </w:r>
      <w:r>
        <w:rPr>
          <w:b/>
          <w:iCs/>
          <w:sz w:val="24"/>
          <w:lang w:val="en-US"/>
        </w:rPr>
        <w:t>l Lyon, Registered Manager at the Beeches Care Home, Driffield, attended one of the seminars with a colleague. He found the seminar ‘empowering’ and ‘refreshing’ and has already signed up to the next event.</w:t>
      </w:r>
    </w:p>
    <w:p w14:paraId="73BAA924" w14:textId="77777777" w:rsidR="00CB59A0" w:rsidRDefault="0020584B">
      <w:pPr>
        <w:shd w:val="clear" w:color="auto" w:fill="DBE5F1"/>
        <w:jc w:val="both"/>
        <w:rPr>
          <w:b/>
          <w:bCs/>
          <w:color w:val="3CC3F3"/>
          <w:sz w:val="24"/>
        </w:rPr>
      </w:pPr>
      <w:r>
        <w:rPr>
          <w:b/>
          <w:bCs/>
          <w:color w:val="3CC3F3"/>
          <w:sz w:val="24"/>
        </w:rPr>
        <w:t>What did you find the most valuable about the sem</w:t>
      </w:r>
      <w:r>
        <w:rPr>
          <w:b/>
          <w:bCs/>
          <w:color w:val="3CC3F3"/>
          <w:sz w:val="24"/>
        </w:rPr>
        <w:t xml:space="preserve">inar? </w:t>
      </w:r>
    </w:p>
    <w:p w14:paraId="5AF7BBBE" w14:textId="77777777" w:rsidR="00CB59A0" w:rsidRDefault="0020584B">
      <w:pPr>
        <w:shd w:val="clear" w:color="auto" w:fill="DBE5F1"/>
        <w:jc w:val="both"/>
        <w:rPr>
          <w:i/>
          <w:sz w:val="24"/>
        </w:rPr>
      </w:pPr>
      <w:r>
        <w:rPr>
          <w:i/>
          <w:sz w:val="24"/>
        </w:rPr>
        <w:t>“So many courses are directed at supporting the service users and our employees. In the 13 years that I’ve been with our organisation, this is the first 'cost-free' course I have attended that shifted the focus to ourselves, as managers. I found tha</w:t>
      </w:r>
      <w:r>
        <w:rPr>
          <w:i/>
          <w:sz w:val="24"/>
        </w:rPr>
        <w:t>t really refreshing, and above all, empowering”.</w:t>
      </w:r>
    </w:p>
    <w:p w14:paraId="6CEA56FD" w14:textId="77777777" w:rsidR="00CB59A0" w:rsidRDefault="0020584B">
      <w:pPr>
        <w:shd w:val="clear" w:color="auto" w:fill="DBE5F1"/>
        <w:jc w:val="both"/>
        <w:rPr>
          <w:b/>
          <w:bCs/>
          <w:color w:val="3CC3F3"/>
          <w:sz w:val="24"/>
        </w:rPr>
      </w:pPr>
      <w:r>
        <w:rPr>
          <w:b/>
          <w:bCs/>
          <w:color w:val="3CC3F3"/>
          <w:sz w:val="24"/>
        </w:rPr>
        <w:t xml:space="preserve">How did the seminar benefit you in your role? </w:t>
      </w:r>
    </w:p>
    <w:p w14:paraId="7518287C" w14:textId="77777777" w:rsidR="00CB59A0" w:rsidRDefault="0020584B">
      <w:pPr>
        <w:shd w:val="clear" w:color="auto" w:fill="DBE5F1"/>
        <w:jc w:val="both"/>
        <w:rPr>
          <w:i/>
          <w:sz w:val="24"/>
        </w:rPr>
      </w:pPr>
      <w:r>
        <w:rPr>
          <w:i/>
          <w:sz w:val="24"/>
        </w:rPr>
        <w:t>“I came away from the seminar with positive affirmations, that have enhanced my focus on self-care, and striving to be the best version of myself. This, in turn</w:t>
      </w:r>
      <w:r>
        <w:rPr>
          <w:i/>
          <w:sz w:val="24"/>
        </w:rPr>
        <w:t>, has enabled me to support my team better, and manage my time and emotions better”. </w:t>
      </w:r>
    </w:p>
    <w:p w14:paraId="3AD61190" w14:textId="77777777" w:rsidR="00CB59A0" w:rsidRDefault="0020584B">
      <w:pPr>
        <w:shd w:val="clear" w:color="auto" w:fill="DBE5F1"/>
        <w:jc w:val="both"/>
        <w:rPr>
          <w:b/>
          <w:bCs/>
          <w:color w:val="3CC3F3"/>
          <w:sz w:val="24"/>
        </w:rPr>
      </w:pPr>
      <w:r>
        <w:rPr>
          <w:b/>
          <w:bCs/>
          <w:color w:val="3CC3F3"/>
          <w:sz w:val="24"/>
        </w:rPr>
        <w:t xml:space="preserve">Would you recommend these seminars to other registered managers? </w:t>
      </w:r>
    </w:p>
    <w:p w14:paraId="416C862C" w14:textId="77777777" w:rsidR="00CB59A0" w:rsidRDefault="0020584B">
      <w:pPr>
        <w:shd w:val="clear" w:color="auto" w:fill="DBE5F1"/>
        <w:spacing w:after="360"/>
        <w:jc w:val="both"/>
        <w:rPr>
          <w:i/>
          <w:sz w:val="24"/>
        </w:rPr>
      </w:pPr>
      <w:r>
        <w:rPr>
          <w:i/>
          <w:sz w:val="24"/>
        </w:rPr>
        <w:lastRenderedPageBreak/>
        <w:t>“Yes, I would definitely recommend the seminars to other managers. I’ve already signed up to the next ev</w:t>
      </w:r>
      <w:r>
        <w:rPr>
          <w:i/>
          <w:sz w:val="24"/>
        </w:rPr>
        <w:t>ent and will continue to look out for these events, and hopefully broaden my social network with other managers and organisations”.</w:t>
      </w:r>
    </w:p>
    <w:bookmarkEnd w:id="1"/>
    <w:p w14:paraId="7B641D0C" w14:textId="77777777" w:rsidR="00CB59A0" w:rsidRDefault="0020584B">
      <w:pPr>
        <w:jc w:val="both"/>
        <w:rPr>
          <w:b/>
          <w:bCs/>
          <w:color w:val="004A9B"/>
          <w:sz w:val="28"/>
        </w:rPr>
      </w:pPr>
      <w:r>
        <w:rPr>
          <w:b/>
          <w:bCs/>
          <w:color w:val="004A9B"/>
          <w:sz w:val="28"/>
        </w:rPr>
        <w:t>FEEDBACK</w:t>
      </w:r>
    </w:p>
    <w:p w14:paraId="4ABB581C" w14:textId="77777777" w:rsidR="00CB59A0" w:rsidRDefault="00CB59A0">
      <w:pPr>
        <w:jc w:val="both"/>
        <w:rPr>
          <w:b/>
          <w:bCs/>
          <w:color w:val="004A9B"/>
          <w:sz w:val="28"/>
        </w:rPr>
      </w:pPr>
    </w:p>
    <w:p w14:paraId="103002AA" w14:textId="77777777" w:rsidR="00CB59A0" w:rsidRDefault="0020584B">
      <w:pPr>
        <w:jc w:val="both"/>
      </w:pPr>
      <w:r>
        <w:rPr>
          <w:i/>
          <w:iCs/>
          <w:noProof/>
          <w:sz w:val="24"/>
          <w:lang w:eastAsia="en-GB"/>
        </w:rPr>
        <mc:AlternateContent>
          <mc:Choice Requires="wps">
            <w:drawing>
              <wp:anchor distT="0" distB="0" distL="114300" distR="114300" simplePos="0" relativeHeight="251659264" behindDoc="0" locked="0" layoutInCell="1" allowOverlap="1" wp14:anchorId="42DF4DD8" wp14:editId="0BBA2420">
                <wp:simplePos x="0" y="0"/>
                <wp:positionH relativeFrom="column">
                  <wp:posOffset>-63605</wp:posOffset>
                </wp:positionH>
                <wp:positionV relativeFrom="paragraph">
                  <wp:posOffset>65160</wp:posOffset>
                </wp:positionV>
                <wp:extent cx="2766060" cy="2662559"/>
                <wp:effectExtent l="0" t="0" r="15240" b="366391"/>
                <wp:wrapNone/>
                <wp:docPr id="17" name="Rounded Rectangular Callout 8"/>
                <wp:cNvGraphicFramePr/>
                <a:graphic xmlns:a="http://schemas.openxmlformats.org/drawingml/2006/main">
                  <a:graphicData uri="http://schemas.microsoft.com/office/word/2010/wordprocessingShape">
                    <wps:wsp>
                      <wps:cNvSpPr/>
                      <wps:spPr>
                        <a:xfrm>
                          <a:off x="0" y="0"/>
                          <a:ext cx="2766060" cy="2662559"/>
                        </a:xfrm>
                        <a:custGeom>
                          <a:avLst>
                            <a:gd name="f0" fmla="val 6300"/>
                            <a:gd name="f1" fmla="val 2430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noFill/>
                        <a:ln w="25402" cap="flat">
                          <a:solidFill>
                            <a:srgbClr val="385D8A"/>
                          </a:solidFill>
                          <a:prstDash val="solid"/>
                          <a:miter/>
                        </a:ln>
                      </wps:spPr>
                      <wps:txbx>
                        <w:txbxContent>
                          <w:p w14:paraId="4F211F33" w14:textId="77777777" w:rsidR="00CB59A0" w:rsidRDefault="0020584B">
                            <w:pPr>
                              <w:rPr>
                                <w:b/>
                                <w:iCs/>
                                <w:sz w:val="24"/>
                              </w:rPr>
                            </w:pPr>
                            <w:r>
                              <w:rPr>
                                <w:b/>
                                <w:iCs/>
                                <w:sz w:val="24"/>
                              </w:rPr>
                              <w:t>Kim Cullumbine, Managing Director, Holly Lodge Residential Home (Bridlington) Ltd</w:t>
                            </w:r>
                          </w:p>
                          <w:p w14:paraId="44B6C3C4" w14:textId="77777777" w:rsidR="00CB59A0" w:rsidRDefault="0020584B">
                            <w:pPr>
                              <w:jc w:val="both"/>
                            </w:pPr>
                            <w:r>
                              <w:rPr>
                                <w:i/>
                              </w:rPr>
                              <w:t xml:space="preserve">“These seminars are </w:t>
                            </w:r>
                            <w:r>
                              <w:rPr>
                                <w:i/>
                              </w:rPr>
                              <w:t>important because it gives everyone a chance to discuss what they are dealing with in their care homes and what challenges they are facing. When you are in a management role you can feel like you’re the only one going through it. I</w:t>
                            </w:r>
                            <w:r>
                              <w:t xml:space="preserve"> </w:t>
                            </w:r>
                            <w:r>
                              <w:rPr>
                                <w:i/>
                              </w:rPr>
                              <w:t>feel that as managers we</w:t>
                            </w:r>
                            <w:r>
                              <w:rPr>
                                <w:i/>
                              </w:rPr>
                              <w:t xml:space="preserve"> have a very demanding role and an important duty of care, and we need to chat more about this.”</w:t>
                            </w:r>
                          </w:p>
                          <w:p w14:paraId="328100AF" w14:textId="77777777" w:rsidR="00CB59A0" w:rsidRDefault="00CB59A0">
                            <w:pPr>
                              <w:jc w:val="center"/>
                            </w:pPr>
                          </w:p>
                        </w:txbxContent>
                      </wps:txbx>
                      <wps:bodyPr vert="horz" wrap="square" lIns="91440" tIns="45720" rIns="91440" bIns="45720" anchor="ctr" anchorCtr="0" compatLnSpc="1">
                        <a:noAutofit/>
                      </wps:bodyPr>
                    </wps:wsp>
                  </a:graphicData>
                </a:graphic>
              </wp:anchor>
            </w:drawing>
          </mc:Choice>
          <mc:Fallback>
            <w:pict>
              <v:shape w14:anchorId="42DF4DD8" id="Rounded Rectangular Callout 8" o:spid="_x0000_s1041" style="position:absolute;left:0;text-align:left;margin-left:-5pt;margin-top:5.15pt;width:217.8pt;height:209.6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" adj="-11796480,,5400" path="m3590,at,,7180,7180,3590,,,3590l,6280,,8970r,3660l,15320r,2690at,14420,7180,21600,,18010,3590,21600l6300,24300,8970,21600r3660,l15320,21600r2690,at14420,14420,21600,21600,18010,21600,21600,18010l21600,15320r,-2690l21600,8970r,-2690l21600,3590at14420,,21600,7180,21600,3590,18010,l15320,,12630,,8970,,6280,,3590,xe" filled="f" strokecolor="#385d8a" strokeweight=".70561mm">
                <v:stroke joinstyle="miter"/>
                <v:formulas/>
                <v:path arrowok="t" o:connecttype="custom" o:connectlocs="1383030,0;2766060,1331280;1383030,2662559;0,1331280;806768,2995379" o:connectangles="270,0,90,180,90" textboxrect="800,800,20800,20800"/>
                <v:textbox>
                  <w:txbxContent>
                    <w:p w14:paraId="4F211F33" w14:textId="77777777" w:rsidR="00CB59A0" w:rsidRDefault="0020584B">
                      <w:pPr>
                        <w:rPr>
                          <w:b/>
                          <w:iCs/>
                          <w:sz w:val="24"/>
                        </w:rPr>
                      </w:pPr>
                      <w:r>
                        <w:rPr>
                          <w:b/>
                          <w:iCs/>
                          <w:sz w:val="24"/>
                        </w:rPr>
                        <w:t>Kim Cullumbine, Managing Director, Holly Lodge Residential Home (Bridlington) Ltd</w:t>
                      </w:r>
                    </w:p>
                    <w:p w14:paraId="44B6C3C4" w14:textId="77777777" w:rsidR="00CB59A0" w:rsidRDefault="0020584B">
                      <w:pPr>
                        <w:jc w:val="both"/>
                      </w:pPr>
                      <w:r>
                        <w:rPr>
                          <w:i/>
                        </w:rPr>
                        <w:t xml:space="preserve">“These seminars are </w:t>
                      </w:r>
                      <w:r>
                        <w:rPr>
                          <w:i/>
                        </w:rPr>
                        <w:t>important because it gives everyone a chance to discuss what they are dealing with in their care homes and what challenges they are facing. When you are in a management role you can feel like you’re the only one going through it. I</w:t>
                      </w:r>
                      <w:r>
                        <w:t xml:space="preserve"> </w:t>
                      </w:r>
                      <w:r>
                        <w:rPr>
                          <w:i/>
                        </w:rPr>
                        <w:t>feel that as managers we</w:t>
                      </w:r>
                      <w:r>
                        <w:rPr>
                          <w:i/>
                        </w:rPr>
                        <w:t xml:space="preserve"> have a very demanding role and an important duty of care, and we need to chat more about this.”</w:t>
                      </w:r>
                    </w:p>
                    <w:p w14:paraId="328100AF" w14:textId="77777777" w:rsidR="00CB59A0" w:rsidRDefault="00CB59A0">
                      <w:pPr>
                        <w:jc w:val="center"/>
                      </w:pPr>
                    </w:p>
                  </w:txbxContent>
                </v:textbox>
              </v:shape>
            </w:pict>
          </mc:Fallback>
        </mc:AlternateContent>
      </w:r>
    </w:p>
    <w:p w14:paraId="1CE2FB18" w14:textId="77777777" w:rsidR="00CB59A0" w:rsidRDefault="0020584B">
      <w:pPr>
        <w:jc w:val="both"/>
      </w:pPr>
      <w:r>
        <w:rPr>
          <w:i/>
          <w:iCs/>
          <w:noProof/>
          <w:sz w:val="24"/>
          <w:lang w:eastAsia="en-GB"/>
        </w:rPr>
        <mc:AlternateContent>
          <mc:Choice Requires="wps">
            <w:drawing>
              <wp:anchor distT="0" distB="0" distL="114300" distR="114300" simplePos="0" relativeHeight="251661312" behindDoc="0" locked="0" layoutInCell="1" allowOverlap="1" wp14:anchorId="7F088C21" wp14:editId="05F4CA26">
                <wp:simplePos x="0" y="0"/>
                <wp:positionH relativeFrom="column">
                  <wp:posOffset>2933696</wp:posOffset>
                </wp:positionH>
                <wp:positionV relativeFrom="paragraph">
                  <wp:posOffset>30476</wp:posOffset>
                </wp:positionV>
                <wp:extent cx="2766060" cy="2122807"/>
                <wp:effectExtent l="0" t="0" r="15240" b="296543"/>
                <wp:wrapNone/>
                <wp:docPr id="18" name="Rounded Rectangular Callout 8"/>
                <wp:cNvGraphicFramePr/>
                <a:graphic xmlns:a="http://schemas.openxmlformats.org/drawingml/2006/main">
                  <a:graphicData uri="http://schemas.microsoft.com/office/word/2010/wordprocessingShape">
                    <wps:wsp>
                      <wps:cNvSpPr/>
                      <wps:spPr>
                        <a:xfrm>
                          <a:off x="0" y="0"/>
                          <a:ext cx="2766060" cy="2122807"/>
                        </a:xfrm>
                        <a:custGeom>
                          <a:avLst>
                            <a:gd name="f0" fmla="val 6300"/>
                            <a:gd name="f1" fmla="val 2430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noFill/>
                        <a:ln w="25402" cap="flat">
                          <a:solidFill>
                            <a:srgbClr val="385D8A"/>
                          </a:solidFill>
                          <a:prstDash val="solid"/>
                          <a:miter/>
                        </a:ln>
                      </wps:spPr>
                      <wps:txbx>
                        <w:txbxContent>
                          <w:p w14:paraId="26D478ED" w14:textId="77777777" w:rsidR="00CB59A0" w:rsidRDefault="0020584B">
                            <w:pPr>
                              <w:jc w:val="both"/>
                            </w:pPr>
                            <w:r>
                              <w:rPr>
                                <w:b/>
                                <w:iCs/>
                                <w:sz w:val="24"/>
                              </w:rPr>
                              <w:t xml:space="preserve">Paul Lyon, Registered Manager, The </w:t>
                            </w:r>
                            <w:r>
                              <w:rPr>
                                <w:b/>
                                <w:iCs/>
                              </w:rPr>
                              <w:t>Beeches Care Home</w:t>
                            </w:r>
                          </w:p>
                          <w:p w14:paraId="402FEA40" w14:textId="77777777" w:rsidR="00CB59A0" w:rsidRDefault="0020584B">
                            <w:r>
                              <w:rPr>
                                <w:rFonts w:eastAsia="Times New Roman"/>
                                <w:bCs/>
                                <w:i/>
                                <w:iCs/>
                              </w:rPr>
                              <w:t xml:space="preserve">“I have thoroughly enjoyed participation in all training seminars/webinars (this is my 4th in total, </w:t>
                            </w:r>
                            <w:r>
                              <w:rPr>
                                <w:rFonts w:eastAsia="Times New Roman"/>
                                <w:bCs/>
                                <w:i/>
                                <w:iCs/>
                              </w:rPr>
                              <w:t>2nd webinar) put on by yourself and your team. Some of the most engaging and educational sessions I have been able to access”.</w:t>
                            </w:r>
                          </w:p>
                        </w:txbxContent>
                      </wps:txbx>
                      <wps:bodyPr vert="horz" wrap="square" lIns="91440" tIns="45720" rIns="91440" bIns="45720" anchor="ctr" anchorCtr="0" compatLnSpc="1">
                        <a:noAutofit/>
                      </wps:bodyPr>
                    </wps:wsp>
                  </a:graphicData>
                </a:graphic>
              </wp:anchor>
            </w:drawing>
          </mc:Choice>
          <mc:Fallback>
            <w:pict>
              <v:shape w14:anchorId="7F088C21" id="_x0000_s1042" style="position:absolute;left:0;text-align:left;margin-left:231pt;margin-top:2.4pt;width:217.8pt;height:167.1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" adj="-11796480,,5400" path="m3590,at,,7180,7180,3590,,,3590l,6280,,8970r,3660l,15320r,2690at,14420,7180,21600,,18010,3590,21600l6300,24300,8970,21600r3660,l15320,21600r2690,at14420,14420,21600,21600,18010,21600,21600,18010l21600,15320r,-2690l21600,8970r,-2690l21600,3590at14420,,21600,7180,21600,3590,18010,l15320,,12630,,8970,,6280,,3590,xe" filled="f" strokecolor="#385d8a" strokeweight=".70561mm">
                <v:stroke joinstyle="miter"/>
                <v:formulas/>
                <v:path arrowok="t" o:connecttype="custom" o:connectlocs="1383030,0;2766060,1061404;1383030,2122807;0,1061404;806768,2388158" o:connectangles="270,0,90,180,90" textboxrect="800,800,20800,20800"/>
                <v:textbox>
                  <w:txbxContent>
                    <w:p w14:paraId="26D478ED" w14:textId="77777777" w:rsidR="00CB59A0" w:rsidRDefault="0020584B">
                      <w:pPr>
                        <w:jc w:val="both"/>
                      </w:pPr>
                      <w:r>
                        <w:rPr>
                          <w:b/>
                          <w:iCs/>
                          <w:sz w:val="24"/>
                        </w:rPr>
                        <w:t xml:space="preserve">Paul Lyon, Registered Manager, The </w:t>
                      </w:r>
                      <w:r>
                        <w:rPr>
                          <w:b/>
                          <w:iCs/>
                        </w:rPr>
                        <w:t>Beeches Care Home</w:t>
                      </w:r>
                    </w:p>
                    <w:p w14:paraId="402FEA40" w14:textId="77777777" w:rsidR="00CB59A0" w:rsidRDefault="0020584B">
                      <w:r>
                        <w:rPr>
                          <w:rFonts w:eastAsia="Times New Roman"/>
                          <w:bCs/>
                          <w:i/>
                          <w:iCs/>
                        </w:rPr>
                        <w:t xml:space="preserve">“I have thoroughly enjoyed participation in all training seminars/webinars (this is my 4th in total, </w:t>
                      </w:r>
                      <w:r>
                        <w:rPr>
                          <w:rFonts w:eastAsia="Times New Roman"/>
                          <w:bCs/>
                          <w:i/>
                          <w:iCs/>
                        </w:rPr>
                        <w:t>2nd webinar) put on by yourself and your team. Some of the most engaging and educational sessions I have been able to access”.</w:t>
                      </w:r>
                    </w:p>
                  </w:txbxContent>
                </v:textbox>
              </v:shape>
            </w:pict>
          </mc:Fallback>
        </mc:AlternateContent>
      </w:r>
    </w:p>
    <w:p w14:paraId="4AC77832" w14:textId="77777777" w:rsidR="00CB59A0" w:rsidRDefault="00CB59A0">
      <w:pPr>
        <w:jc w:val="both"/>
        <w:rPr>
          <w:b/>
          <w:bCs/>
          <w:color w:val="004A9B"/>
          <w:sz w:val="28"/>
        </w:rPr>
      </w:pPr>
    </w:p>
    <w:p w14:paraId="615B0402" w14:textId="77777777" w:rsidR="00CB59A0" w:rsidRDefault="00CB59A0">
      <w:pPr>
        <w:jc w:val="both"/>
        <w:rPr>
          <w:b/>
          <w:bCs/>
          <w:color w:val="004A9B"/>
          <w:sz w:val="28"/>
        </w:rPr>
      </w:pPr>
    </w:p>
    <w:p w14:paraId="7BB5A580" w14:textId="77777777" w:rsidR="00CB59A0" w:rsidRDefault="00CB59A0">
      <w:pPr>
        <w:jc w:val="both"/>
        <w:rPr>
          <w:b/>
          <w:bCs/>
          <w:color w:val="004A9B"/>
          <w:sz w:val="28"/>
        </w:rPr>
      </w:pPr>
    </w:p>
    <w:p w14:paraId="029B2B78" w14:textId="77777777" w:rsidR="00CB59A0" w:rsidRDefault="00CB59A0">
      <w:pPr>
        <w:jc w:val="both"/>
        <w:rPr>
          <w:b/>
          <w:bCs/>
          <w:color w:val="004A9B"/>
          <w:sz w:val="28"/>
        </w:rPr>
      </w:pPr>
    </w:p>
    <w:p w14:paraId="15DF59C3" w14:textId="77777777" w:rsidR="00CB59A0" w:rsidRDefault="00CB59A0">
      <w:pPr>
        <w:jc w:val="both"/>
        <w:rPr>
          <w:bCs/>
          <w:color w:val="FF0000"/>
          <w:sz w:val="28"/>
        </w:rPr>
      </w:pPr>
    </w:p>
    <w:p w14:paraId="3483460A" w14:textId="77777777" w:rsidR="00CB59A0" w:rsidRDefault="00CB59A0">
      <w:pPr>
        <w:jc w:val="both"/>
        <w:rPr>
          <w:bCs/>
          <w:color w:val="FF0000"/>
          <w:sz w:val="28"/>
        </w:rPr>
      </w:pPr>
    </w:p>
    <w:p w14:paraId="2B22C0F4" w14:textId="77777777" w:rsidR="00CB59A0" w:rsidRDefault="00CB59A0">
      <w:pPr>
        <w:jc w:val="both"/>
        <w:rPr>
          <w:bCs/>
          <w:color w:val="FF0000"/>
          <w:sz w:val="28"/>
        </w:rPr>
      </w:pPr>
    </w:p>
    <w:p w14:paraId="6F5129E1" w14:textId="77777777" w:rsidR="00CB59A0" w:rsidRDefault="00CB59A0">
      <w:pPr>
        <w:jc w:val="both"/>
        <w:rPr>
          <w:bCs/>
          <w:color w:val="FF0000"/>
          <w:sz w:val="28"/>
        </w:rPr>
      </w:pPr>
    </w:p>
    <w:p w14:paraId="17C08365" w14:textId="77777777" w:rsidR="00CB59A0" w:rsidRDefault="00CB59A0">
      <w:pPr>
        <w:jc w:val="both"/>
        <w:rPr>
          <w:b/>
          <w:bCs/>
          <w:color w:val="004A9B"/>
          <w:sz w:val="28"/>
        </w:rPr>
      </w:pPr>
    </w:p>
    <w:p w14:paraId="4F7D6779" w14:textId="77777777" w:rsidR="00CB59A0" w:rsidRDefault="0020584B">
      <w:pPr>
        <w:shd w:val="clear" w:color="auto" w:fill="DBE5F1"/>
        <w:jc w:val="both"/>
        <w:rPr>
          <w:b/>
          <w:bCs/>
          <w:color w:val="004A9B"/>
          <w:sz w:val="28"/>
        </w:rPr>
      </w:pPr>
      <w:r>
        <w:rPr>
          <w:b/>
          <w:bCs/>
          <w:color w:val="004A9B"/>
          <w:sz w:val="28"/>
        </w:rPr>
        <w:t>CONTACT US</w:t>
      </w:r>
    </w:p>
    <w:p w14:paraId="18F76620" w14:textId="77777777" w:rsidR="00CB59A0" w:rsidRDefault="0020584B">
      <w:pPr>
        <w:shd w:val="clear" w:color="auto" w:fill="DBE5F1"/>
      </w:pPr>
      <w:r>
        <w:rPr>
          <w:bCs/>
          <w:sz w:val="24"/>
        </w:rPr>
        <w:t xml:space="preserve">For further information, please contact Tina Jenkinson, Project Manager (North Yorkshire) </w:t>
      </w:r>
      <w:hyperlink r:id="rId9" w:history="1">
        <w:r>
          <w:rPr>
            <w:rStyle w:val="Hyperlink"/>
            <w:bCs/>
            <w:sz w:val="24"/>
          </w:rPr>
          <w:t>tina.jenkinson@nhs.net</w:t>
        </w:r>
      </w:hyperlink>
      <w:r>
        <w:rPr>
          <w:bCs/>
          <w:sz w:val="24"/>
        </w:rPr>
        <w:t xml:space="preserve"> or Victoria Wilkins, Project Manager (Humber) v.wilkins@nhs.net</w:t>
      </w:r>
    </w:p>
    <w:p w14:paraId="661592F1" w14:textId="77777777" w:rsidR="00CB59A0" w:rsidRDefault="00CB59A0">
      <w:pPr>
        <w:jc w:val="both"/>
        <w:rPr>
          <w:b/>
          <w:bCs/>
          <w:color w:val="004A9B"/>
          <w:sz w:val="28"/>
        </w:rPr>
      </w:pPr>
    </w:p>
    <w:p w14:paraId="64B32607" w14:textId="77777777" w:rsidR="00CB59A0" w:rsidRDefault="00CB59A0">
      <w:pPr>
        <w:jc w:val="both"/>
      </w:pPr>
    </w:p>
    <w:p w14:paraId="47C6CBC2" w14:textId="77777777" w:rsidR="00CB59A0" w:rsidRDefault="00CB59A0">
      <w:pPr>
        <w:jc w:val="both"/>
        <w:rPr>
          <w:b/>
          <w:bCs/>
          <w:color w:val="FF0000"/>
        </w:rPr>
      </w:pPr>
    </w:p>
    <w:p w14:paraId="3083BCED" w14:textId="77777777" w:rsidR="00CB59A0" w:rsidRDefault="00CB59A0">
      <w:pPr>
        <w:jc w:val="both"/>
        <w:rPr>
          <w:b/>
          <w:bCs/>
          <w:color w:val="FF0000"/>
        </w:rPr>
      </w:pPr>
    </w:p>
    <w:bookmarkEnd w:id="0"/>
    <w:p w14:paraId="48F395B5" w14:textId="77777777" w:rsidR="00CB59A0" w:rsidRDefault="00CB59A0">
      <w:pPr>
        <w:jc w:val="both"/>
        <w:rPr>
          <w:b/>
          <w:bCs/>
          <w:color w:val="FF0000"/>
        </w:rPr>
      </w:pPr>
    </w:p>
    <w:p w14:paraId="43C310C7" w14:textId="77777777" w:rsidR="00CB59A0" w:rsidRDefault="00CB59A0">
      <w:pPr>
        <w:jc w:val="both"/>
        <w:rPr>
          <w:b/>
          <w:bCs/>
        </w:rPr>
      </w:pPr>
    </w:p>
    <w:p w14:paraId="2D677BD5" w14:textId="77777777" w:rsidR="00CB59A0" w:rsidRDefault="00CB59A0">
      <w:pPr>
        <w:jc w:val="both"/>
        <w:rPr>
          <w:b/>
          <w:bCs/>
        </w:rPr>
      </w:pPr>
    </w:p>
    <w:p w14:paraId="7606768A" w14:textId="77777777" w:rsidR="00CB59A0" w:rsidRDefault="00CB59A0">
      <w:pPr>
        <w:pStyle w:val="ListParagraph"/>
        <w:jc w:val="both"/>
        <w:rPr>
          <w:b/>
          <w:bCs/>
        </w:rPr>
      </w:pPr>
    </w:p>
    <w:p w14:paraId="70FE7601" w14:textId="77777777" w:rsidR="00CB59A0" w:rsidRDefault="00CB59A0">
      <w:pPr>
        <w:pStyle w:val="ListParagraph"/>
        <w:jc w:val="both"/>
        <w:rPr>
          <w:b/>
          <w:bCs/>
        </w:rPr>
      </w:pPr>
    </w:p>
    <w:p w14:paraId="6D01F787" w14:textId="77777777" w:rsidR="00CB59A0" w:rsidRDefault="00CB59A0">
      <w:pPr>
        <w:jc w:val="both"/>
        <w:rPr>
          <w:b/>
          <w:bCs/>
        </w:rPr>
      </w:pPr>
    </w:p>
    <w:p w14:paraId="7F81D6EC" w14:textId="77777777" w:rsidR="00CB59A0" w:rsidRDefault="00CB59A0">
      <w:pPr>
        <w:jc w:val="both"/>
      </w:pPr>
    </w:p>
    <w:sectPr w:rsidR="00CB59A0">
      <w:pgSz w:w="11906" w:h="16838"/>
      <w:pgMar w:top="1135" w:right="1440" w:bottom="4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E65CB" w14:textId="77777777" w:rsidR="0020584B" w:rsidRDefault="0020584B">
      <w:pPr>
        <w:spacing w:after="0"/>
      </w:pPr>
      <w:r>
        <w:separator/>
      </w:r>
    </w:p>
  </w:endnote>
  <w:endnote w:type="continuationSeparator" w:id="0">
    <w:p w14:paraId="6CE2A2DD" w14:textId="77777777" w:rsidR="0020584B" w:rsidRDefault="002058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08B4" w14:textId="77777777" w:rsidR="0020584B" w:rsidRDefault="0020584B">
      <w:pPr>
        <w:spacing w:after="0"/>
      </w:pPr>
      <w:r>
        <w:rPr>
          <w:color w:val="000000"/>
        </w:rPr>
        <w:separator/>
      </w:r>
    </w:p>
  </w:footnote>
  <w:footnote w:type="continuationSeparator" w:id="0">
    <w:p w14:paraId="053E4673" w14:textId="77777777" w:rsidR="0020584B" w:rsidRDefault="002058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49CD"/>
    <w:multiLevelType w:val="multilevel"/>
    <w:tmpl w:val="E110C34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 w15:restartNumberingAfterBreak="0">
    <w:nsid w:val="2AD14060"/>
    <w:multiLevelType w:val="multilevel"/>
    <w:tmpl w:val="B68478E0"/>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 w15:restartNumberingAfterBreak="0">
    <w:nsid w:val="301B2FFB"/>
    <w:multiLevelType w:val="multilevel"/>
    <w:tmpl w:val="C078719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3" w15:restartNumberingAfterBreak="0">
    <w:nsid w:val="4B967439"/>
    <w:multiLevelType w:val="multilevel"/>
    <w:tmpl w:val="E3501CE8"/>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4" w15:restartNumberingAfterBreak="0">
    <w:nsid w:val="6F155319"/>
    <w:multiLevelType w:val="multilevel"/>
    <w:tmpl w:val="800A8C00"/>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5" w15:restartNumberingAfterBreak="0">
    <w:nsid w:val="7C7A2AC9"/>
    <w:multiLevelType w:val="multilevel"/>
    <w:tmpl w:val="39F827E0"/>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B59A0"/>
    <w:rsid w:val="0020584B"/>
    <w:rsid w:val="00395CA2"/>
    <w:rsid w:val="00CB5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6A12"/>
  <w15:docId w15:val="{30B9F5DA-5EED-4423-B64F-13980967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Pr>
      <w:rFonts w:ascii="Times New Roman" w:hAnsi="Times New Roman"/>
      <w:sz w:val="24"/>
      <w:szCs w:val="24"/>
    </w:rPr>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customStyle="1" w:styleId="xmsonormal">
    <w:name w:val="x_msonormal"/>
    <w:basedOn w:val="Normal"/>
    <w:pPr>
      <w:suppressAutoHyphens w:val="0"/>
      <w:spacing w:after="0"/>
      <w:textAlignment w:val="auto"/>
    </w:pPr>
    <w:rPr>
      <w:rFonts w:ascii="Times New Roman" w:eastAsia="Times New Roman" w:hAnsi="Times New Roman"/>
      <w:sz w:val="24"/>
      <w:szCs w:val="24"/>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FollowedHyperlink">
    <w:name w:val="FollowedHyperlink"/>
    <w:basedOn w:val="DefaultParagraphFont"/>
    <w:rPr>
      <w:color w:val="954F72"/>
      <w:u w:val="single"/>
    </w:rPr>
  </w:style>
  <w:style w:type="paragraph" w:styleId="BalloonText">
    <w:name w:val="Balloon Text"/>
    <w:basedOn w:val="Normal"/>
    <w:pPr>
      <w:spacing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umbercoastandvale.org.uk/how/workforce/humber-coast-vale-excellence-centr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ina.jenkinson@nh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Thomas</dc:creator>
  <cp:lastModifiedBy>VARO, Sam (NHS VALE OF YORK CCG)</cp:lastModifiedBy>
  <cp:revision>2</cp:revision>
  <cp:lastPrinted>2020-02-08T18:35:00Z</cp:lastPrinted>
  <dcterms:created xsi:type="dcterms:W3CDTF">2021-10-18T14:52:00Z</dcterms:created>
  <dcterms:modified xsi:type="dcterms:W3CDTF">2021-10-18T14:52:00Z</dcterms:modified>
</cp:coreProperties>
</file>